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5CD8" w14:textId="77777777" w:rsidR="000945BB" w:rsidRDefault="000945BB" w:rsidP="00A705AC">
      <w:pPr>
        <w:pStyle w:val="Header"/>
        <w:spacing w:after="240" w:line="276" w:lineRule="auto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Job Description</w:t>
      </w:r>
    </w:p>
    <w:p w14:paraId="4F627B3F" w14:textId="33DDBCFB" w:rsidR="00407EAE" w:rsidRPr="005F509E" w:rsidRDefault="00621FCB" w:rsidP="00A705AC">
      <w:pPr>
        <w:pStyle w:val="Header"/>
        <w:spacing w:after="240" w:line="276" w:lineRule="auto"/>
        <w:ind w:left="2880" w:hanging="2880"/>
        <w:rPr>
          <w:szCs w:val="22"/>
        </w:rPr>
      </w:pPr>
      <w:r>
        <w:rPr>
          <w:b/>
        </w:rPr>
        <w:t>Position</w:t>
      </w:r>
      <w:r>
        <w:t>:</w:t>
      </w:r>
      <w:r>
        <w:tab/>
      </w:r>
      <w:r w:rsidR="00A705AC" w:rsidRPr="00A705AC">
        <w:rPr>
          <w:rFonts w:cs="Arial"/>
          <w:szCs w:val="22"/>
        </w:rPr>
        <w:t>Senior Lecturer in Dental Hygiene and Therapy</w:t>
      </w:r>
    </w:p>
    <w:p w14:paraId="101F033F" w14:textId="055105BA" w:rsidR="00621FCB" w:rsidRPr="00EB16B6" w:rsidRDefault="00A6499D" w:rsidP="00A705AC">
      <w:pPr>
        <w:pStyle w:val="Header"/>
        <w:spacing w:after="240" w:line="276" w:lineRule="auto"/>
        <w:ind w:left="2880" w:hanging="2880"/>
      </w:pPr>
      <w:r w:rsidRPr="003A15D9">
        <w:rPr>
          <w:b/>
        </w:rPr>
        <w:t>Academic Group/Service</w:t>
      </w:r>
      <w:r w:rsidR="00621FCB" w:rsidRPr="00EB16B6">
        <w:t>:</w:t>
      </w:r>
      <w:r w:rsidR="00834F60" w:rsidRPr="00EB16B6">
        <w:tab/>
      </w:r>
      <w:r w:rsidR="00721FBF">
        <w:rPr>
          <w:rFonts w:cs="Arial"/>
          <w:szCs w:val="22"/>
        </w:rPr>
        <w:t>Queens Dental Sciences Centre (QuDeSC)</w:t>
      </w:r>
    </w:p>
    <w:p w14:paraId="10CC4149" w14:textId="77777777" w:rsidR="00621FCB" w:rsidRPr="00EB16B6" w:rsidRDefault="00621FCB" w:rsidP="00A705AC">
      <w:pPr>
        <w:pStyle w:val="Header"/>
        <w:spacing w:after="240" w:line="276" w:lineRule="auto"/>
        <w:ind w:left="2880" w:hanging="2880"/>
      </w:pPr>
      <w:r w:rsidRPr="00EB16B6">
        <w:rPr>
          <w:b/>
        </w:rPr>
        <w:t>Reference</w:t>
      </w:r>
      <w:r w:rsidRPr="00EB16B6">
        <w:t>:</w:t>
      </w:r>
      <w:r w:rsidRPr="00EB16B6">
        <w:tab/>
      </w:r>
    </w:p>
    <w:p w14:paraId="06F1463E" w14:textId="0ABFD305" w:rsidR="00621FCB" w:rsidRPr="00EB16B6" w:rsidRDefault="00621FCB" w:rsidP="00A705AC">
      <w:pPr>
        <w:pStyle w:val="Header"/>
        <w:spacing w:after="240" w:line="276" w:lineRule="auto"/>
        <w:ind w:left="2880" w:hanging="2880"/>
        <w:jc w:val="left"/>
      </w:pPr>
      <w:r w:rsidRPr="00EB16B6">
        <w:rPr>
          <w:b/>
        </w:rPr>
        <w:t>Grade</w:t>
      </w:r>
      <w:r w:rsidRPr="00EB16B6">
        <w:t>:</w:t>
      </w:r>
      <w:r w:rsidRPr="00EB16B6">
        <w:tab/>
      </w:r>
      <w:r w:rsidR="00A705AC" w:rsidRPr="00A705AC">
        <w:rPr>
          <w:rFonts w:cs="Arial"/>
          <w:szCs w:val="22"/>
        </w:rPr>
        <w:t>Grade 8</w:t>
      </w:r>
    </w:p>
    <w:p w14:paraId="71207F41" w14:textId="77777777" w:rsidR="00B8118C" w:rsidRDefault="00621FCB" w:rsidP="00A705AC">
      <w:pPr>
        <w:pStyle w:val="Header"/>
        <w:spacing w:after="240" w:line="276" w:lineRule="auto"/>
        <w:ind w:left="2880" w:hanging="2880"/>
      </w:pPr>
      <w:r w:rsidRPr="00EB16B6">
        <w:rPr>
          <w:b/>
        </w:rPr>
        <w:t>Status</w:t>
      </w:r>
      <w:r w:rsidRPr="00EB16B6">
        <w:t>:</w:t>
      </w:r>
      <w:r w:rsidRPr="00EB16B6">
        <w:tab/>
      </w:r>
      <w:r w:rsidR="0043535F">
        <w:t xml:space="preserve">Permanent </w:t>
      </w:r>
    </w:p>
    <w:p w14:paraId="06BECC70" w14:textId="77777777" w:rsidR="00621FCB" w:rsidRPr="00EB16B6" w:rsidRDefault="00621FCB" w:rsidP="00A705AC">
      <w:pPr>
        <w:pStyle w:val="Header"/>
        <w:spacing w:after="240" w:line="276" w:lineRule="auto"/>
        <w:ind w:left="2880" w:hanging="2880"/>
      </w:pPr>
      <w:r w:rsidRPr="00EB16B6">
        <w:rPr>
          <w:b/>
        </w:rPr>
        <w:t>Hours</w:t>
      </w:r>
      <w:r w:rsidRPr="00EB16B6">
        <w:t>:</w:t>
      </w:r>
      <w:r w:rsidRPr="00EB16B6">
        <w:tab/>
      </w:r>
      <w:r w:rsidR="00B8118C">
        <w:t>Full Time</w:t>
      </w:r>
    </w:p>
    <w:p w14:paraId="60B5A6D9" w14:textId="06100B0C" w:rsidR="00621FCB" w:rsidRPr="00EB16B6" w:rsidRDefault="00A6499D" w:rsidP="00A705AC">
      <w:pPr>
        <w:pStyle w:val="Header"/>
        <w:spacing w:after="240" w:line="276" w:lineRule="auto"/>
        <w:ind w:left="2880" w:hanging="2880"/>
      </w:pPr>
      <w:r w:rsidRPr="00EB16B6">
        <w:rPr>
          <w:b/>
        </w:rPr>
        <w:t>Report</w:t>
      </w:r>
      <w:r w:rsidR="004A533A" w:rsidRPr="00EB16B6">
        <w:rPr>
          <w:b/>
        </w:rPr>
        <w:t>ing</w:t>
      </w:r>
      <w:r w:rsidRPr="00EB16B6">
        <w:rPr>
          <w:b/>
        </w:rPr>
        <w:t xml:space="preserve"> </w:t>
      </w:r>
      <w:r w:rsidR="00621FCB" w:rsidRPr="00EB16B6">
        <w:rPr>
          <w:b/>
        </w:rPr>
        <w:t>to</w:t>
      </w:r>
      <w:r w:rsidR="00621FCB" w:rsidRPr="00EB16B6">
        <w:t>:</w:t>
      </w:r>
      <w:r w:rsidR="00621FCB" w:rsidRPr="00EB16B6">
        <w:tab/>
      </w:r>
      <w:r w:rsidR="00A705AC">
        <w:t>Head</w:t>
      </w:r>
      <w:r w:rsidR="00F57014">
        <w:t xml:space="preserve"> </w:t>
      </w:r>
      <w:r w:rsidR="006C18D0">
        <w:t xml:space="preserve">of </w:t>
      </w:r>
      <w:r w:rsidR="00A705AC">
        <w:t>QuDeSC</w:t>
      </w:r>
    </w:p>
    <w:p w14:paraId="33CEBB95" w14:textId="77777777" w:rsidR="00621FCB" w:rsidRPr="00EB16B6" w:rsidRDefault="00621FCB" w:rsidP="00A705AC">
      <w:pPr>
        <w:pStyle w:val="Header"/>
        <w:tabs>
          <w:tab w:val="clear" w:pos="4153"/>
          <w:tab w:val="clear" w:pos="8306"/>
        </w:tabs>
        <w:spacing w:after="240" w:line="276" w:lineRule="auto"/>
        <w:rPr>
          <w:b/>
        </w:rPr>
      </w:pPr>
      <w:r w:rsidRPr="00EB16B6">
        <w:rPr>
          <w:b/>
        </w:rPr>
        <w:t>Main Function of the Pos</w:t>
      </w:r>
      <w:r w:rsidR="004A533A" w:rsidRPr="00EB16B6">
        <w:rPr>
          <w:b/>
        </w:rPr>
        <w:t>ition</w:t>
      </w:r>
      <w:r w:rsidRPr="00EB16B6">
        <w:rPr>
          <w:b/>
        </w:rPr>
        <w:t>:</w:t>
      </w:r>
    </w:p>
    <w:p w14:paraId="799583FF" w14:textId="3217DE7A" w:rsidR="00A705AC" w:rsidRDefault="00A705AC" w:rsidP="00A705AC">
      <w:pPr>
        <w:pStyle w:val="ListParagraph"/>
        <w:numPr>
          <w:ilvl w:val="0"/>
          <w:numId w:val="18"/>
        </w:numPr>
        <w:spacing w:line="276" w:lineRule="auto"/>
        <w:rPr>
          <w:rFonts w:cs="Arial"/>
          <w:noProof/>
          <w:szCs w:val="22"/>
        </w:rPr>
      </w:pPr>
      <w:r w:rsidRPr="00A705AC">
        <w:rPr>
          <w:rFonts w:cs="Arial"/>
          <w:noProof/>
          <w:szCs w:val="22"/>
        </w:rPr>
        <w:t xml:space="preserve">To lead and teach on </w:t>
      </w:r>
      <w:r>
        <w:rPr>
          <w:rFonts w:cs="Arial"/>
          <w:noProof/>
          <w:szCs w:val="22"/>
        </w:rPr>
        <w:t>the BSc (Hons) Dental Hygiene and Therapy programme.</w:t>
      </w:r>
    </w:p>
    <w:p w14:paraId="42552251" w14:textId="77777777" w:rsidR="00A705AC" w:rsidRDefault="00A705AC" w:rsidP="00A705AC">
      <w:pPr>
        <w:pStyle w:val="ListParagraph"/>
        <w:spacing w:line="276" w:lineRule="auto"/>
        <w:rPr>
          <w:rFonts w:cs="Arial"/>
          <w:noProof/>
          <w:szCs w:val="22"/>
        </w:rPr>
      </w:pPr>
    </w:p>
    <w:p w14:paraId="29EC4040" w14:textId="434A9C55" w:rsidR="00A705AC" w:rsidRPr="00A705AC" w:rsidRDefault="00A705AC" w:rsidP="00A705AC">
      <w:pPr>
        <w:pStyle w:val="ListParagraph"/>
        <w:numPr>
          <w:ilvl w:val="0"/>
          <w:numId w:val="18"/>
        </w:numPr>
        <w:spacing w:line="276" w:lineRule="auto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 contribute to teaching</w:t>
      </w:r>
      <w:r w:rsidR="008E24D1">
        <w:rPr>
          <w:rFonts w:cs="Arial"/>
          <w:noProof/>
          <w:szCs w:val="22"/>
        </w:rPr>
        <w:t>, as appropriate,</w:t>
      </w:r>
      <w:r>
        <w:rPr>
          <w:rFonts w:cs="Arial"/>
          <w:noProof/>
          <w:szCs w:val="22"/>
        </w:rPr>
        <w:t xml:space="preserve"> o</w:t>
      </w:r>
      <w:r w:rsidR="008E24D1">
        <w:rPr>
          <w:rFonts w:cs="Arial"/>
          <w:noProof/>
          <w:szCs w:val="22"/>
        </w:rPr>
        <w:t>n</w:t>
      </w:r>
      <w:r>
        <w:rPr>
          <w:rFonts w:cs="Arial"/>
          <w:noProof/>
          <w:szCs w:val="22"/>
        </w:rPr>
        <w:t xml:space="preserve"> the dental</w:t>
      </w:r>
      <w:r w:rsidR="008E24D1">
        <w:rPr>
          <w:rFonts w:cs="Arial"/>
          <w:noProof/>
          <w:szCs w:val="22"/>
        </w:rPr>
        <w:t xml:space="preserve"> programmes delivered at QuDeSC</w:t>
      </w:r>
      <w:r>
        <w:rPr>
          <w:rFonts w:cs="Arial"/>
          <w:noProof/>
          <w:szCs w:val="22"/>
        </w:rPr>
        <w:t xml:space="preserve"> </w:t>
      </w:r>
    </w:p>
    <w:p w14:paraId="198DDE43" w14:textId="77777777" w:rsidR="00A705AC" w:rsidRDefault="00A705AC" w:rsidP="00A705AC">
      <w:pPr>
        <w:pStyle w:val="ListParagraph"/>
        <w:spacing w:line="276" w:lineRule="auto"/>
        <w:rPr>
          <w:rFonts w:cs="Arial"/>
          <w:noProof/>
          <w:szCs w:val="22"/>
        </w:rPr>
      </w:pPr>
    </w:p>
    <w:p w14:paraId="31632449" w14:textId="77777777" w:rsidR="00A705AC" w:rsidRPr="00A705AC" w:rsidRDefault="00A705AC" w:rsidP="00A705AC">
      <w:pPr>
        <w:pStyle w:val="ListParagraph"/>
        <w:numPr>
          <w:ilvl w:val="0"/>
          <w:numId w:val="18"/>
        </w:numPr>
        <w:spacing w:line="276" w:lineRule="auto"/>
        <w:rPr>
          <w:rFonts w:cs="Arial"/>
          <w:noProof/>
          <w:szCs w:val="22"/>
        </w:rPr>
      </w:pPr>
      <w:r w:rsidRPr="00A705AC">
        <w:rPr>
          <w:rFonts w:cs="Arial"/>
          <w:noProof/>
          <w:szCs w:val="22"/>
        </w:rPr>
        <w:t>To be responsible for leadership and delivery of teaching, assessment, curriculum</w:t>
      </w:r>
    </w:p>
    <w:p w14:paraId="654936DE" w14:textId="72947EB6" w:rsidR="00A705AC" w:rsidRPr="00A705AC" w:rsidRDefault="00A705AC" w:rsidP="00A705AC">
      <w:pPr>
        <w:pStyle w:val="ListParagraph"/>
        <w:spacing w:line="276" w:lineRule="auto"/>
        <w:rPr>
          <w:rFonts w:cs="Arial"/>
          <w:noProof/>
          <w:szCs w:val="22"/>
        </w:rPr>
      </w:pPr>
      <w:r w:rsidRPr="00A705AC">
        <w:rPr>
          <w:rFonts w:cs="Arial"/>
          <w:noProof/>
          <w:szCs w:val="22"/>
        </w:rPr>
        <w:t>development and associated research and enterprise initiatives.</w:t>
      </w:r>
    </w:p>
    <w:p w14:paraId="09A07860" w14:textId="77777777" w:rsidR="00A705AC" w:rsidRPr="00A705AC" w:rsidRDefault="00A705AC" w:rsidP="00A705AC">
      <w:pPr>
        <w:pStyle w:val="ListParagraph"/>
        <w:spacing w:line="276" w:lineRule="auto"/>
        <w:rPr>
          <w:rFonts w:cs="Arial"/>
          <w:noProof/>
          <w:szCs w:val="22"/>
        </w:rPr>
      </w:pPr>
    </w:p>
    <w:p w14:paraId="0852C9CD" w14:textId="11F15BE6" w:rsidR="00A705AC" w:rsidRPr="00A705AC" w:rsidRDefault="00A705AC" w:rsidP="300FD014">
      <w:pPr>
        <w:pStyle w:val="ListParagraph"/>
        <w:numPr>
          <w:ilvl w:val="0"/>
          <w:numId w:val="18"/>
        </w:numPr>
        <w:spacing w:line="276" w:lineRule="auto"/>
        <w:rPr>
          <w:rFonts w:cs="Arial"/>
          <w:noProof/>
        </w:rPr>
      </w:pPr>
      <w:r w:rsidRPr="300FD014">
        <w:rPr>
          <w:rFonts w:cs="Arial"/>
          <w:noProof/>
        </w:rPr>
        <w:t>To contribute and lead, where appropriate, to commercial income generation activity, and undertake research and scholarly activity to contribute to the development of new areas in their relevant subject field.</w:t>
      </w:r>
    </w:p>
    <w:p w14:paraId="73F5C3D2" w14:textId="77777777" w:rsidR="00A705AC" w:rsidRPr="00A705AC" w:rsidRDefault="00A705AC" w:rsidP="00A705AC">
      <w:pPr>
        <w:spacing w:line="276" w:lineRule="auto"/>
        <w:rPr>
          <w:rFonts w:cs="Arial"/>
          <w:noProof/>
          <w:szCs w:val="22"/>
        </w:rPr>
      </w:pPr>
    </w:p>
    <w:p w14:paraId="53A65B6D" w14:textId="41390C3E" w:rsidR="008E24D1" w:rsidRDefault="00621FCB" w:rsidP="300FD014">
      <w:pPr>
        <w:pStyle w:val="Header"/>
        <w:tabs>
          <w:tab w:val="left" w:pos="2340"/>
        </w:tabs>
        <w:spacing w:after="240" w:line="276" w:lineRule="auto"/>
      </w:pPr>
      <w:r w:rsidRPr="300FD014">
        <w:rPr>
          <w:b/>
          <w:bCs/>
        </w:rPr>
        <w:t>Principal Duties and Responsibilities:</w:t>
      </w:r>
      <w:r>
        <w:t xml:space="preserve"> </w:t>
      </w:r>
    </w:p>
    <w:p w14:paraId="300E554B" w14:textId="3933ECC4" w:rsidR="008E24D1" w:rsidRDefault="008E24D1" w:rsidP="008E24D1">
      <w:pPr>
        <w:pStyle w:val="Default"/>
        <w:numPr>
          <w:ilvl w:val="0"/>
          <w:numId w:val="17"/>
        </w:numPr>
        <w:spacing w:after="254"/>
        <w:rPr>
          <w:sz w:val="22"/>
          <w:szCs w:val="22"/>
        </w:rPr>
      </w:pPr>
      <w:r>
        <w:rPr>
          <w:sz w:val="22"/>
          <w:szCs w:val="22"/>
        </w:rPr>
        <w:t xml:space="preserve">The management and direction of academic/research team(s), students and learning resources as assigned by the Head of QuDeSC. </w:t>
      </w:r>
    </w:p>
    <w:p w14:paraId="30EAD8EB" w14:textId="2C7457AF" w:rsidR="008E24D1" w:rsidRDefault="008E24D1" w:rsidP="008E24D1">
      <w:pPr>
        <w:pStyle w:val="Default"/>
        <w:numPr>
          <w:ilvl w:val="0"/>
          <w:numId w:val="17"/>
        </w:numPr>
        <w:spacing w:after="254"/>
        <w:rPr>
          <w:sz w:val="22"/>
          <w:szCs w:val="22"/>
        </w:rPr>
      </w:pPr>
      <w:r>
        <w:rPr>
          <w:sz w:val="22"/>
          <w:szCs w:val="22"/>
        </w:rPr>
        <w:t xml:space="preserve">Be responsible for the design, delivery and on-going evaluation of relevant modules/programmes, ensuring Centre’s objectives and learning outcomes are met reflecting relevant content and current practice. </w:t>
      </w:r>
    </w:p>
    <w:p w14:paraId="0B7781A3" w14:textId="3ECFFF54" w:rsidR="008E24D1" w:rsidRDefault="008E24D1" w:rsidP="008E24D1">
      <w:pPr>
        <w:pStyle w:val="Default"/>
        <w:numPr>
          <w:ilvl w:val="0"/>
          <w:numId w:val="17"/>
        </w:numPr>
        <w:spacing w:after="254"/>
        <w:rPr>
          <w:sz w:val="22"/>
          <w:szCs w:val="22"/>
        </w:rPr>
      </w:pPr>
      <w:r>
        <w:rPr>
          <w:sz w:val="22"/>
          <w:szCs w:val="22"/>
        </w:rPr>
        <w:t xml:space="preserve">Develop and monitor innovative and creative appropriate assessments which measure student performance and understanding, to ensure learning outcomes have been met. </w:t>
      </w:r>
    </w:p>
    <w:p w14:paraId="02B4EFAF" w14:textId="5B26FF17" w:rsidR="008E24D1" w:rsidRDefault="008E24D1" w:rsidP="008E24D1">
      <w:pPr>
        <w:pStyle w:val="Default"/>
        <w:numPr>
          <w:ilvl w:val="0"/>
          <w:numId w:val="17"/>
        </w:numPr>
        <w:spacing w:after="254"/>
        <w:rPr>
          <w:sz w:val="22"/>
          <w:szCs w:val="22"/>
        </w:rPr>
      </w:pPr>
      <w:r w:rsidRPr="02A7DF17">
        <w:rPr>
          <w:sz w:val="22"/>
          <w:szCs w:val="22"/>
        </w:rPr>
        <w:t xml:space="preserve">To provide effective management for academic leadership on the BSc (Hons) Hygiene and Therapy programme and </w:t>
      </w:r>
      <w:r w:rsidR="00B428AF" w:rsidRPr="02A7DF17">
        <w:rPr>
          <w:sz w:val="22"/>
          <w:szCs w:val="22"/>
        </w:rPr>
        <w:t>for t</w:t>
      </w:r>
      <w:r w:rsidRPr="02A7DF17">
        <w:rPr>
          <w:sz w:val="22"/>
          <w:szCs w:val="22"/>
        </w:rPr>
        <w:t xml:space="preserve">he process of enrolment, induction, student choice, module scheduling and provision of any relevant student information. </w:t>
      </w:r>
    </w:p>
    <w:p w14:paraId="38C0FFBB" w14:textId="6B29E0B8" w:rsidR="13F48911" w:rsidRDefault="13F48911" w:rsidP="02A7DF17">
      <w:pPr>
        <w:pStyle w:val="Default"/>
        <w:numPr>
          <w:ilvl w:val="0"/>
          <w:numId w:val="17"/>
        </w:numPr>
        <w:spacing w:after="254"/>
      </w:pPr>
      <w:r w:rsidRPr="02A7DF17">
        <w:rPr>
          <w:rFonts w:eastAsia="Arial"/>
          <w:color w:val="000000" w:themeColor="text1"/>
          <w:sz w:val="22"/>
          <w:szCs w:val="22"/>
        </w:rPr>
        <w:t>Supervise team members engaged with work placement support and assessment.</w:t>
      </w:r>
    </w:p>
    <w:p w14:paraId="241F48D6" w14:textId="1C3876C1" w:rsidR="00B428AF" w:rsidRPr="00B428AF" w:rsidRDefault="008E24D1" w:rsidP="300FD014">
      <w:pPr>
        <w:pStyle w:val="Default"/>
        <w:pageBreakBefore/>
        <w:numPr>
          <w:ilvl w:val="0"/>
          <w:numId w:val="17"/>
        </w:numPr>
        <w:spacing w:after="254"/>
        <w:rPr>
          <w:sz w:val="22"/>
          <w:szCs w:val="22"/>
        </w:rPr>
      </w:pPr>
      <w:r w:rsidRPr="300FD014">
        <w:rPr>
          <w:sz w:val="22"/>
          <w:szCs w:val="22"/>
        </w:rPr>
        <w:lastRenderedPageBreak/>
        <w:t xml:space="preserve">Challenge ideas, foster debate and encourage students to develop skills in critical discourse and rational thinking. </w:t>
      </w:r>
    </w:p>
    <w:p w14:paraId="4EFBFF33" w14:textId="7190934B" w:rsidR="0B324897" w:rsidRDefault="0B324897" w:rsidP="300FD014">
      <w:pPr>
        <w:pStyle w:val="Default"/>
        <w:numPr>
          <w:ilvl w:val="0"/>
          <w:numId w:val="17"/>
        </w:numPr>
        <w:spacing w:after="257"/>
        <w:rPr>
          <w:color w:val="auto"/>
        </w:rPr>
      </w:pPr>
      <w:r w:rsidRPr="300FD014">
        <w:rPr>
          <w:sz w:val="22"/>
          <w:szCs w:val="22"/>
        </w:rPr>
        <w:t>Use a variety of learning and teaching methods/materials (e.g. web-based and blended learning) to enhance the student experience.</w:t>
      </w:r>
    </w:p>
    <w:p w14:paraId="663CC02C" w14:textId="01928486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Take responsibility for the pastoral care of students within a specified area, referring problems on whe</w:t>
      </w:r>
      <w:r w:rsidR="00B428AF"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 xml:space="preserve"> complex or serious. </w:t>
      </w:r>
    </w:p>
    <w:p w14:paraId="43A548E7" w14:textId="26E25E58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Coordinate others and plan assessment deadlines and specific teaching arrangements to ensure student needs and expectations are met and that time and resources are used effectively. </w:t>
      </w:r>
    </w:p>
    <w:p w14:paraId="36EA957E" w14:textId="44B00FDE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Undertake research or other agreed scholarly activity </w:t>
      </w:r>
      <w:proofErr w:type="gramStart"/>
      <w:r>
        <w:rPr>
          <w:color w:val="auto"/>
          <w:sz w:val="22"/>
          <w:szCs w:val="22"/>
        </w:rPr>
        <w:t>in order to</w:t>
      </w:r>
      <w:proofErr w:type="gramEnd"/>
      <w:r>
        <w:rPr>
          <w:color w:val="auto"/>
          <w:sz w:val="22"/>
          <w:szCs w:val="22"/>
        </w:rPr>
        <w:t xml:space="preserve"> contribute to the development of </w:t>
      </w:r>
      <w:r w:rsidR="00B428AF">
        <w:rPr>
          <w:color w:val="auto"/>
          <w:sz w:val="22"/>
          <w:szCs w:val="22"/>
        </w:rPr>
        <w:t>QuDeSC</w:t>
      </w:r>
      <w:r>
        <w:rPr>
          <w:color w:val="auto"/>
          <w:sz w:val="22"/>
          <w:szCs w:val="22"/>
        </w:rPr>
        <w:t xml:space="preserve">. </w:t>
      </w:r>
    </w:p>
    <w:p w14:paraId="6075D8DD" w14:textId="673701C4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Manage the demands of teaching, administration, research and scholarly activity to ensure competing deadlines are met. </w:t>
      </w:r>
    </w:p>
    <w:p w14:paraId="240D8B2D" w14:textId="32351556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Design, review and adapt academic/programme content and guidance materials by interpreting student feedback pre-empting needs to enable input to the overall development of the programme and enhance and support student progression and experience. </w:t>
      </w:r>
    </w:p>
    <w:p w14:paraId="36A0FE9C" w14:textId="3354D0B4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Identify and prepare proposals and applications to external bodies, as required, to secure research funding and generate additional income/opportunities for the University. </w:t>
      </w:r>
    </w:p>
    <w:p w14:paraId="59548887" w14:textId="4305AABE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Write and publish results of high quality and innovative research within national and international literature and peer reviewed journals developing appropriate research methodologies to further scholarly activities. </w:t>
      </w:r>
    </w:p>
    <w:p w14:paraId="1B06856D" w14:textId="1E8E1599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Supervise the work of taught postgraduate and/or research students, as required, to support the development of student research skills. </w:t>
      </w:r>
    </w:p>
    <w:p w14:paraId="64396D07" w14:textId="45D36C11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 w:rsidRPr="02A7DF17">
        <w:rPr>
          <w:color w:val="auto"/>
          <w:sz w:val="22"/>
          <w:szCs w:val="22"/>
        </w:rPr>
        <w:t xml:space="preserve">Develop research objectives for own/and/or collaborative research in line with funding criteria. Act as a referee and contribute to peer assessment for appropriate journals as required. </w:t>
      </w:r>
    </w:p>
    <w:p w14:paraId="0A189BDC" w14:textId="46E27588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Identify gaps in course content and programme structure with colleagues and devise creative solutions which meet the requirements of overarching teaching frameworks. </w:t>
      </w:r>
    </w:p>
    <w:p w14:paraId="6D1FF321" w14:textId="6115A877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Proactively and effectively engage with quality assurance procedures, contributing to papers as appropriate, to ensure </w:t>
      </w:r>
      <w:r w:rsidR="00B428AF">
        <w:rPr>
          <w:color w:val="auto"/>
          <w:sz w:val="22"/>
          <w:szCs w:val="22"/>
        </w:rPr>
        <w:t>Centre</w:t>
      </w:r>
      <w:r>
        <w:rPr>
          <w:color w:val="auto"/>
          <w:sz w:val="22"/>
          <w:szCs w:val="22"/>
        </w:rPr>
        <w:t xml:space="preserve">/University standards are upheld. </w:t>
      </w:r>
    </w:p>
    <w:p w14:paraId="7DBF1945" w14:textId="7A1FD094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Provide support, guidance and training to junior members of staff on the skills, processes, and activities relevant to the </w:t>
      </w:r>
      <w:r w:rsidR="00B428AF">
        <w:rPr>
          <w:color w:val="auto"/>
          <w:sz w:val="22"/>
          <w:szCs w:val="22"/>
        </w:rPr>
        <w:t>Centre</w:t>
      </w:r>
      <w:r>
        <w:rPr>
          <w:color w:val="auto"/>
          <w:sz w:val="22"/>
          <w:szCs w:val="22"/>
        </w:rPr>
        <w:t xml:space="preserve">. Provide feedback to colleagues via peer mentoring schemes to support development of self and others and ensure continuous improvement of the </w:t>
      </w:r>
      <w:r w:rsidR="00B428AF">
        <w:rPr>
          <w:color w:val="auto"/>
          <w:sz w:val="22"/>
          <w:szCs w:val="22"/>
        </w:rPr>
        <w:t>Centre’s</w:t>
      </w:r>
      <w:r>
        <w:rPr>
          <w:color w:val="auto"/>
          <w:sz w:val="22"/>
          <w:szCs w:val="22"/>
        </w:rPr>
        <w:t xml:space="preserve"> performance. </w:t>
      </w:r>
    </w:p>
    <w:p w14:paraId="273955A4" w14:textId="1604AAD2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Contribute to and assist in appropriate pre-entry, recruitment, selection and admissions activities (including Open Days/Industry and Partner Visits) to promote the </w:t>
      </w:r>
      <w:r w:rsidR="00B428AF">
        <w:rPr>
          <w:color w:val="auto"/>
          <w:sz w:val="22"/>
          <w:szCs w:val="22"/>
        </w:rPr>
        <w:t>Centre</w:t>
      </w:r>
      <w:r>
        <w:rPr>
          <w:color w:val="auto"/>
          <w:sz w:val="22"/>
          <w:szCs w:val="22"/>
        </w:rPr>
        <w:t xml:space="preserve"> and identify student needs and expectations. Coordinate student events ensuring appropriate use of time and resources. </w:t>
      </w:r>
    </w:p>
    <w:p w14:paraId="5D974BDE" w14:textId="10987DB1" w:rsidR="008E24D1" w:rsidRDefault="008E24D1" w:rsidP="008E24D1">
      <w:pPr>
        <w:pStyle w:val="Default"/>
        <w:numPr>
          <w:ilvl w:val="0"/>
          <w:numId w:val="17"/>
        </w:numPr>
        <w:spacing w:after="2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Interact on a professional level with relevant internal and external professional bodies to ensure currency of knowledge, relevancy and accreditations. </w:t>
      </w:r>
    </w:p>
    <w:p w14:paraId="67374CA6" w14:textId="45A7CDD4" w:rsidR="008E24D1" w:rsidRDefault="008E24D1" w:rsidP="008E24D1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2A7DF17">
        <w:rPr>
          <w:color w:val="auto"/>
          <w:sz w:val="22"/>
          <w:szCs w:val="22"/>
        </w:rPr>
        <w:t xml:space="preserve">Ensure and maintain integrity and confidentiality of data and associated data protection requirements in line with statutory and corporate requirements </w:t>
      </w:r>
    </w:p>
    <w:p w14:paraId="769E2214" w14:textId="557AD5C6" w:rsidR="008E24D1" w:rsidRDefault="008E24D1" w:rsidP="02A7DF17">
      <w:pPr>
        <w:pStyle w:val="Default"/>
        <w:ind w:left="360"/>
        <w:rPr>
          <w:color w:val="auto"/>
          <w:sz w:val="22"/>
          <w:szCs w:val="22"/>
        </w:rPr>
      </w:pPr>
    </w:p>
    <w:p w14:paraId="7A30FEFB" w14:textId="48B5FC2B" w:rsidR="008E24D1" w:rsidRDefault="008E24D1" w:rsidP="008E24D1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2A7DF17">
        <w:rPr>
          <w:color w:val="auto"/>
          <w:sz w:val="22"/>
          <w:szCs w:val="22"/>
        </w:rPr>
        <w:t xml:space="preserve">Ensure a safe working environment and abide by </w:t>
      </w:r>
      <w:r w:rsidR="00B428AF" w:rsidRPr="02A7DF17">
        <w:rPr>
          <w:color w:val="auto"/>
          <w:sz w:val="22"/>
          <w:szCs w:val="22"/>
        </w:rPr>
        <w:t xml:space="preserve">the </w:t>
      </w:r>
      <w:r w:rsidRPr="02A7DF17">
        <w:rPr>
          <w:color w:val="auto"/>
          <w:sz w:val="22"/>
          <w:szCs w:val="22"/>
        </w:rPr>
        <w:t>University</w:t>
      </w:r>
      <w:r w:rsidR="00B428AF" w:rsidRPr="02A7DF17">
        <w:rPr>
          <w:color w:val="auto"/>
          <w:sz w:val="22"/>
          <w:szCs w:val="22"/>
        </w:rPr>
        <w:t>’s</w:t>
      </w:r>
      <w:r w:rsidRPr="02A7DF17">
        <w:rPr>
          <w:color w:val="auto"/>
          <w:sz w:val="22"/>
          <w:szCs w:val="22"/>
        </w:rPr>
        <w:t xml:space="preserve"> health and safety policies and practices </w:t>
      </w:r>
      <w:proofErr w:type="gramStart"/>
      <w:r w:rsidRPr="02A7DF17">
        <w:rPr>
          <w:color w:val="auto"/>
          <w:sz w:val="22"/>
          <w:szCs w:val="22"/>
        </w:rPr>
        <w:t>observ</w:t>
      </w:r>
      <w:r w:rsidR="00B428AF" w:rsidRPr="02A7DF17">
        <w:rPr>
          <w:color w:val="auto"/>
          <w:sz w:val="22"/>
          <w:szCs w:val="22"/>
        </w:rPr>
        <w:t>ing</w:t>
      </w:r>
      <w:r w:rsidRPr="02A7DF17">
        <w:rPr>
          <w:color w:val="auto"/>
          <w:sz w:val="22"/>
          <w:szCs w:val="22"/>
        </w:rPr>
        <w:t xml:space="preserve"> the University’s Equal Opportunities policy and Dignity at Work policy at all times</w:t>
      </w:r>
      <w:proofErr w:type="gramEnd"/>
      <w:r w:rsidRPr="02A7DF17">
        <w:rPr>
          <w:color w:val="auto"/>
          <w:sz w:val="22"/>
          <w:szCs w:val="22"/>
        </w:rPr>
        <w:t xml:space="preserve">. </w:t>
      </w:r>
    </w:p>
    <w:p w14:paraId="288C12EE" w14:textId="77777777" w:rsidR="008E24D1" w:rsidRDefault="008E24D1" w:rsidP="008E24D1">
      <w:pPr>
        <w:pStyle w:val="Default"/>
        <w:spacing w:line="276" w:lineRule="auto"/>
        <w:rPr>
          <w:sz w:val="22"/>
          <w:szCs w:val="22"/>
        </w:rPr>
      </w:pPr>
    </w:p>
    <w:p w14:paraId="21E0614A" w14:textId="0C258D83" w:rsidR="00F57014" w:rsidRDefault="00BD53E8" w:rsidP="00A705AC">
      <w:pPr>
        <w:pStyle w:val="PlainText"/>
        <w:spacing w:line="276" w:lineRule="auto"/>
        <w:rPr>
          <w:rFonts w:ascii="Arial" w:hAnsi="Arial" w:cs="Arial"/>
          <w:b/>
          <w:sz w:val="18"/>
          <w:szCs w:val="18"/>
        </w:rPr>
      </w:pPr>
      <w:r w:rsidRPr="00B47F77">
        <w:rPr>
          <w:rFonts w:ascii="Arial" w:hAnsi="Arial" w:cs="Arial"/>
          <w:b/>
          <w:sz w:val="18"/>
          <w:szCs w:val="18"/>
        </w:rPr>
        <w:t>Note:</w:t>
      </w:r>
    </w:p>
    <w:p w14:paraId="38011885" w14:textId="77777777" w:rsidR="00B47F77" w:rsidRPr="00B47F77" w:rsidRDefault="00BD53E8" w:rsidP="00A705AC">
      <w:pPr>
        <w:pStyle w:val="PlainText"/>
        <w:spacing w:line="276" w:lineRule="auto"/>
        <w:rPr>
          <w:rFonts w:ascii="Arial" w:hAnsi="Arial" w:cs="Arial"/>
          <w:sz w:val="18"/>
          <w:szCs w:val="18"/>
        </w:rPr>
      </w:pPr>
      <w:r w:rsidRPr="00B47F77">
        <w:rPr>
          <w:rFonts w:ascii="Arial" w:hAnsi="Arial" w:cs="Arial"/>
          <w:sz w:val="18"/>
          <w:szCs w:val="18"/>
        </w:rPr>
        <w:t xml:space="preserve">This is a description of the </w:t>
      </w:r>
      <w:r w:rsidR="00A6499D" w:rsidRPr="00B47F77">
        <w:rPr>
          <w:rFonts w:ascii="Arial" w:hAnsi="Arial" w:cs="Arial"/>
          <w:sz w:val="18"/>
          <w:szCs w:val="18"/>
        </w:rPr>
        <w:t>pos</w:t>
      </w:r>
      <w:r w:rsidR="004A533A" w:rsidRPr="00B47F77">
        <w:rPr>
          <w:rFonts w:ascii="Arial" w:hAnsi="Arial" w:cs="Arial"/>
          <w:sz w:val="18"/>
          <w:szCs w:val="18"/>
        </w:rPr>
        <w:t>ition</w:t>
      </w:r>
      <w:r w:rsidRPr="00B47F77">
        <w:rPr>
          <w:rFonts w:ascii="Arial" w:hAnsi="Arial" w:cs="Arial"/>
          <w:sz w:val="18"/>
          <w:szCs w:val="18"/>
        </w:rPr>
        <w:t xml:space="preserve"> requirements as it is presently constituted.  It is the University’s practice to periodically review job descriptions to ensure that they accurately reflect the role requirements to be performed and if </w:t>
      </w:r>
      <w:proofErr w:type="gramStart"/>
      <w:r w:rsidRPr="00B47F77">
        <w:rPr>
          <w:rFonts w:ascii="Arial" w:hAnsi="Arial" w:cs="Arial"/>
          <w:sz w:val="18"/>
          <w:szCs w:val="18"/>
        </w:rPr>
        <w:t>necessary</w:t>
      </w:r>
      <w:proofErr w:type="gramEnd"/>
      <w:r w:rsidRPr="00B47F77">
        <w:rPr>
          <w:rFonts w:ascii="Arial" w:hAnsi="Arial" w:cs="Arial"/>
          <w:sz w:val="18"/>
          <w:szCs w:val="18"/>
        </w:rPr>
        <w:t xml:space="preserve"> update to incorporate changes were appropriate.  The review process will be conducted by the relevant manager in consultation with the </w:t>
      </w:r>
      <w:r w:rsidR="00A6499D" w:rsidRPr="00B47F77">
        <w:rPr>
          <w:rFonts w:ascii="Arial" w:hAnsi="Arial" w:cs="Arial"/>
          <w:sz w:val="18"/>
          <w:szCs w:val="18"/>
        </w:rPr>
        <w:t>pos</w:t>
      </w:r>
      <w:r w:rsidR="004A533A" w:rsidRPr="00B47F77">
        <w:rPr>
          <w:rFonts w:ascii="Arial" w:hAnsi="Arial" w:cs="Arial"/>
          <w:sz w:val="18"/>
          <w:szCs w:val="18"/>
        </w:rPr>
        <w:t>ition</w:t>
      </w:r>
      <w:r w:rsidR="00A6499D" w:rsidRPr="00B47F77">
        <w:rPr>
          <w:rFonts w:ascii="Arial" w:hAnsi="Arial" w:cs="Arial"/>
          <w:sz w:val="18"/>
          <w:szCs w:val="18"/>
        </w:rPr>
        <w:t xml:space="preserve"> </w:t>
      </w:r>
      <w:r w:rsidRPr="00B47F77">
        <w:rPr>
          <w:rFonts w:ascii="Arial" w:hAnsi="Arial" w:cs="Arial"/>
          <w:sz w:val="18"/>
          <w:szCs w:val="18"/>
        </w:rPr>
        <w:t>holder.</w:t>
      </w:r>
    </w:p>
    <w:p w14:paraId="1D16687B" w14:textId="77777777" w:rsidR="00E133EB" w:rsidRPr="00B47F77" w:rsidRDefault="00B47F77" w:rsidP="00A705AC">
      <w:pPr>
        <w:tabs>
          <w:tab w:val="left" w:pos="2340"/>
        </w:tabs>
        <w:autoSpaceDE w:val="0"/>
        <w:autoSpaceDN w:val="0"/>
        <w:adjustRightInd w:val="0"/>
        <w:spacing w:before="240" w:after="240" w:line="276" w:lineRule="auto"/>
        <w:jc w:val="left"/>
        <w:rPr>
          <w:sz w:val="18"/>
          <w:szCs w:val="18"/>
        </w:rPr>
        <w:sectPr w:rsidR="00E133EB" w:rsidRPr="00B47F77" w:rsidSect="00E133EB">
          <w:pgSz w:w="11909" w:h="16834" w:code="9"/>
          <w:pgMar w:top="1440" w:right="1440" w:bottom="1440" w:left="1440" w:header="720" w:footer="720" w:gutter="0"/>
          <w:cols w:space="720"/>
          <w:noEndnote/>
          <w:titlePg/>
        </w:sectPr>
      </w:pPr>
      <w:r>
        <w:rPr>
          <w:sz w:val="18"/>
          <w:szCs w:val="18"/>
        </w:rPr>
        <w:t xml:space="preserve">Please note that this appointment </w:t>
      </w:r>
      <w:r w:rsidR="00F57014">
        <w:rPr>
          <w:sz w:val="18"/>
          <w:szCs w:val="18"/>
        </w:rPr>
        <w:t>is</w:t>
      </w:r>
      <w:r>
        <w:rPr>
          <w:sz w:val="18"/>
          <w:szCs w:val="18"/>
        </w:rPr>
        <w:t xml:space="preserve"> subject to Disclosure and Barring Clearance</w:t>
      </w:r>
      <w:r w:rsidRPr="00B47F77">
        <w:rPr>
          <w:sz w:val="18"/>
          <w:szCs w:val="18"/>
        </w:rPr>
        <w:t>.</w:t>
      </w:r>
    </w:p>
    <w:p w14:paraId="7FB2F911" w14:textId="77777777" w:rsidR="000945BB" w:rsidRPr="00EB16B6" w:rsidRDefault="000945BB" w:rsidP="00A705AC">
      <w:pPr>
        <w:pStyle w:val="Header"/>
        <w:tabs>
          <w:tab w:val="left" w:pos="2340"/>
        </w:tabs>
        <w:spacing w:line="276" w:lineRule="auto"/>
        <w:jc w:val="center"/>
        <w:rPr>
          <w:b/>
          <w:spacing w:val="60"/>
          <w:sz w:val="28"/>
        </w:rPr>
      </w:pPr>
      <w:r w:rsidRPr="00EB16B6">
        <w:rPr>
          <w:b/>
          <w:spacing w:val="60"/>
          <w:sz w:val="28"/>
        </w:rPr>
        <w:t>Person Specification</w:t>
      </w:r>
    </w:p>
    <w:p w14:paraId="1009FED5" w14:textId="77777777" w:rsidR="000945BB" w:rsidRPr="00EB16B6" w:rsidRDefault="000945BB" w:rsidP="00A705AC">
      <w:pPr>
        <w:spacing w:line="276" w:lineRule="auto"/>
      </w:pPr>
    </w:p>
    <w:tbl>
      <w:tblPr>
        <w:tblW w:w="10921" w:type="dxa"/>
        <w:tblLayout w:type="fixed"/>
        <w:tblLook w:val="0000" w:firstRow="0" w:lastRow="0" w:firstColumn="0" w:lastColumn="0" w:noHBand="0" w:noVBand="0"/>
      </w:tblPr>
      <w:tblGrid>
        <w:gridCol w:w="1470"/>
        <w:gridCol w:w="1019"/>
        <w:gridCol w:w="4524"/>
        <w:gridCol w:w="1028"/>
        <w:gridCol w:w="468"/>
        <w:gridCol w:w="2412"/>
      </w:tblGrid>
      <w:tr w:rsidR="000945BB" w:rsidRPr="00EB16B6" w14:paraId="099C6C5C" w14:textId="77777777" w:rsidTr="02A7DF17">
        <w:tc>
          <w:tcPr>
            <w:tcW w:w="1470" w:type="dxa"/>
            <w:tcBorders>
              <w:top w:val="double" w:sz="6" w:space="0" w:color="auto"/>
              <w:left w:val="double" w:sz="6" w:space="0" w:color="auto"/>
            </w:tcBorders>
          </w:tcPr>
          <w:p w14:paraId="6A81FC61" w14:textId="77777777" w:rsidR="000945BB" w:rsidRPr="00EB16B6" w:rsidRDefault="0089679D" w:rsidP="00A705AC">
            <w:pPr>
              <w:spacing w:line="276" w:lineRule="auto"/>
              <w:rPr>
                <w:b/>
              </w:rPr>
            </w:pPr>
            <w:r w:rsidRPr="00EB16B6">
              <w:rPr>
                <w:b/>
              </w:rPr>
              <w:t>Position</w:t>
            </w:r>
            <w:r w:rsidR="000945BB" w:rsidRPr="00EB16B6">
              <w:rPr>
                <w:b/>
              </w:rPr>
              <w:t>:</w:t>
            </w:r>
          </w:p>
        </w:tc>
        <w:tc>
          <w:tcPr>
            <w:tcW w:w="5543" w:type="dxa"/>
            <w:gridSpan w:val="2"/>
            <w:tcBorders>
              <w:top w:val="double" w:sz="6" w:space="0" w:color="auto"/>
            </w:tcBorders>
          </w:tcPr>
          <w:p w14:paraId="17BC0EA0" w14:textId="5A808033" w:rsidR="000945BB" w:rsidRPr="008734C7" w:rsidRDefault="008734C7" w:rsidP="02A7DF17">
            <w:pPr>
              <w:pStyle w:val="Header"/>
              <w:spacing w:after="240" w:line="276" w:lineRule="auto"/>
              <w:ind w:left="0" w:firstLine="0"/>
            </w:pPr>
            <w:r w:rsidRPr="02A7DF17">
              <w:rPr>
                <w:rFonts w:cs="Arial"/>
              </w:rPr>
              <w:t>Senior Lecturer in Dental Hygiene and Therapy</w:t>
            </w:r>
          </w:p>
        </w:tc>
        <w:tc>
          <w:tcPr>
            <w:tcW w:w="1496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2489CD7E" w14:textId="77777777" w:rsidR="000945BB" w:rsidRPr="00EB16B6" w:rsidRDefault="000945BB" w:rsidP="00A705AC">
            <w:pPr>
              <w:spacing w:line="276" w:lineRule="auto"/>
              <w:rPr>
                <w:b/>
              </w:rPr>
            </w:pPr>
            <w:r w:rsidRPr="00EB16B6">
              <w:rPr>
                <w:b/>
              </w:rPr>
              <w:t>Reference:</w:t>
            </w:r>
          </w:p>
        </w:tc>
        <w:tc>
          <w:tcPr>
            <w:tcW w:w="241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9D2B8C" w14:textId="77777777" w:rsidR="000945BB" w:rsidRPr="00EB16B6" w:rsidRDefault="000945BB" w:rsidP="00A705AC">
            <w:pPr>
              <w:spacing w:line="276" w:lineRule="auto"/>
            </w:pPr>
          </w:p>
        </w:tc>
      </w:tr>
      <w:tr w:rsidR="000945BB" w:rsidRPr="00EB16B6" w14:paraId="07B4A8A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48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0F5B85F" w14:textId="5FB6D5F7" w:rsidR="000945BB" w:rsidRPr="00EB16B6" w:rsidRDefault="1DCD9D3B" w:rsidP="02A7DF17">
            <w:pPr>
              <w:spacing w:line="276" w:lineRule="auto"/>
              <w:rPr>
                <w:b/>
                <w:bCs/>
              </w:rPr>
            </w:pPr>
            <w:r w:rsidRPr="02A7DF17">
              <w:rPr>
                <w:b/>
                <w:bCs/>
              </w:rPr>
              <w:t>School</w:t>
            </w:r>
            <w:r w:rsidR="00A6499D" w:rsidRPr="02A7DF17">
              <w:rPr>
                <w:b/>
                <w:bCs/>
              </w:rPr>
              <w:t>/Service</w:t>
            </w:r>
            <w:r w:rsidR="5FA08552" w:rsidRPr="02A7DF17">
              <w:rPr>
                <w:b/>
                <w:bCs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7DAF0221" w14:textId="6B367BB6" w:rsidR="000945BB" w:rsidRPr="00EB16B6" w:rsidRDefault="5B08A79F" w:rsidP="02A7DF17">
            <w:pPr>
              <w:spacing w:line="276" w:lineRule="auto"/>
              <w:ind w:left="-360" w:firstLine="0"/>
              <w:jc w:val="left"/>
            </w:pPr>
            <w:r w:rsidRPr="02A7DF17">
              <w:rPr>
                <w:rFonts w:cs="Arial"/>
              </w:rPr>
              <w:t>Queens Dental Sciences Centre (QuDeSC)</w:t>
            </w: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3DF1A23A" w14:textId="77777777" w:rsidR="000945BB" w:rsidRPr="00EB16B6" w:rsidRDefault="000945BB" w:rsidP="00A705AC">
            <w:pPr>
              <w:pStyle w:val="Heading2"/>
              <w:spacing w:line="276" w:lineRule="auto"/>
            </w:pPr>
            <w:r w:rsidRPr="00EB16B6">
              <w:t>Priority</w:t>
            </w:r>
          </w:p>
        </w:tc>
        <w:tc>
          <w:tcPr>
            <w:tcW w:w="288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9E956D2" w14:textId="77777777" w:rsidR="000945BB" w:rsidRPr="00EB16B6" w:rsidRDefault="000945BB" w:rsidP="00A705AC">
            <w:pPr>
              <w:spacing w:line="276" w:lineRule="auto"/>
              <w:ind w:left="720" w:hanging="720"/>
              <w:jc w:val="center"/>
              <w:rPr>
                <w:b/>
              </w:rPr>
            </w:pPr>
          </w:p>
        </w:tc>
      </w:tr>
      <w:tr w:rsidR="000945BB" w:rsidRPr="00EB16B6" w14:paraId="3B66FAB5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7013" w:type="dxa"/>
            <w:gridSpan w:val="3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14:paraId="38B60985" w14:textId="77777777" w:rsidR="000945BB" w:rsidRPr="00EB16B6" w:rsidRDefault="000945BB" w:rsidP="00A705AC">
            <w:pPr>
              <w:spacing w:line="276" w:lineRule="auto"/>
              <w:ind w:left="720" w:hanging="720"/>
              <w:jc w:val="left"/>
              <w:rPr>
                <w:b/>
              </w:rPr>
            </w:pPr>
            <w:r w:rsidRPr="00EB16B6">
              <w:rPr>
                <w:b/>
              </w:rPr>
              <w:t>Criteria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A9815C6" w14:textId="77777777" w:rsidR="000945BB" w:rsidRPr="00EB16B6" w:rsidRDefault="000945BB" w:rsidP="00A705AC">
            <w:pPr>
              <w:spacing w:line="276" w:lineRule="auto"/>
              <w:ind w:left="720" w:hanging="720"/>
              <w:jc w:val="center"/>
              <w:rPr>
                <w:b/>
              </w:rPr>
            </w:pPr>
            <w:r w:rsidRPr="00EB16B6">
              <w:rPr>
                <w:b/>
              </w:rPr>
              <w:t>(</w:t>
            </w:r>
            <w:smartTag w:uri="urn:schemas-microsoft-com:office:smarttags" w:element="country-region">
              <w:smartTagPr>
                <w:attr w:name="Year" w:val="2003"/>
                <w:attr w:name="Day" w:val="1"/>
                <w:attr w:name="Month" w:val="2"/>
              </w:smartTagPr>
              <w:r w:rsidRPr="00EB16B6">
                <w:rPr>
                  <w:b/>
                </w:rPr>
                <w:t>1/2/3</w:t>
              </w:r>
            </w:smartTag>
            <w:r w:rsidRPr="00EB16B6">
              <w:rPr>
                <w:b/>
              </w:rPr>
              <w:t>)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77881A54" w14:textId="77777777" w:rsidR="000945BB" w:rsidRPr="00EB16B6" w:rsidRDefault="000945BB" w:rsidP="00A705AC">
            <w:pPr>
              <w:spacing w:line="276" w:lineRule="auto"/>
              <w:ind w:left="720" w:hanging="720"/>
              <w:jc w:val="center"/>
              <w:rPr>
                <w:b/>
              </w:rPr>
            </w:pPr>
            <w:r w:rsidRPr="00EB16B6">
              <w:rPr>
                <w:b/>
              </w:rPr>
              <w:t>Method of Assessment</w:t>
            </w:r>
          </w:p>
        </w:tc>
      </w:tr>
      <w:tr w:rsidR="000945BB" w:rsidRPr="00EB16B6" w14:paraId="6F7CE2A7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7013" w:type="dxa"/>
            <w:gridSpan w:val="3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78ACC4B2" w14:textId="77777777" w:rsidR="000945BB" w:rsidRPr="00EB16B6" w:rsidRDefault="000945BB" w:rsidP="00A705AC">
            <w:pPr>
              <w:spacing w:line="276" w:lineRule="auto"/>
              <w:ind w:left="720" w:hanging="720"/>
              <w:jc w:val="left"/>
              <w:rPr>
                <w:szCs w:val="22"/>
              </w:rPr>
            </w:pPr>
            <w:r w:rsidRPr="00EB16B6">
              <w:rPr>
                <w:b/>
                <w:szCs w:val="22"/>
              </w:rPr>
              <w:t>1</w:t>
            </w:r>
            <w:r w:rsidRPr="00EB16B6">
              <w:rPr>
                <w:b/>
                <w:szCs w:val="22"/>
              </w:rPr>
              <w:tab/>
              <w:t>Qualifications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14:paraId="1702E3CB" w14:textId="77777777" w:rsidR="000945BB" w:rsidRPr="00EB16B6" w:rsidRDefault="000945BB" w:rsidP="00A705AC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64E9916D" w14:textId="77777777" w:rsidR="000945BB" w:rsidRPr="00EB16B6" w:rsidRDefault="000945BB" w:rsidP="00A705AC">
            <w:pPr>
              <w:spacing w:line="276" w:lineRule="auto"/>
              <w:jc w:val="center"/>
              <w:rPr>
                <w:szCs w:val="22"/>
              </w:rPr>
            </w:pPr>
          </w:p>
        </w:tc>
      </w:tr>
      <w:tr w:rsidR="00BD53E8" w:rsidRPr="00EB16B6" w14:paraId="3C6193A7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300"/>
        </w:trPr>
        <w:tc>
          <w:tcPr>
            <w:tcW w:w="7013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25101BA1" w14:textId="7898A72D" w:rsidR="00BD53E8" w:rsidRPr="00EB16B6" w:rsidRDefault="00BD53E8" w:rsidP="02A7DF17">
            <w:pPr>
              <w:spacing w:line="276" w:lineRule="auto"/>
              <w:ind w:left="720" w:hanging="720"/>
              <w:jc w:val="left"/>
              <w:rPr>
                <w:rFonts w:eastAsia="Arial" w:cs="Arial"/>
                <w:szCs w:val="22"/>
              </w:rPr>
            </w:pPr>
            <w:r>
              <w:t>1 a)</w:t>
            </w:r>
            <w:r>
              <w:tab/>
              <w:t>Honours degree in</w:t>
            </w:r>
            <w:r w:rsidR="7ABF744F" w:rsidRPr="02A7DF17">
              <w:rPr>
                <w:rFonts w:eastAsia="Arial" w:cs="Arial"/>
                <w:color w:val="000000" w:themeColor="text1"/>
                <w:szCs w:val="22"/>
              </w:rPr>
              <w:t xml:space="preserve"> a relevant subject area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7600A5CF" w14:textId="3A80326A" w:rsidR="00BD53E8" w:rsidRPr="00EB16B6" w:rsidRDefault="001E0507" w:rsidP="00A705AC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1E5EA7E" w14:textId="77777777" w:rsidR="00BD53E8" w:rsidRPr="00EB16B6" w:rsidRDefault="00BD53E8" w:rsidP="00A705AC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 Documentation</w:t>
            </w:r>
          </w:p>
        </w:tc>
      </w:tr>
      <w:tr w:rsidR="00BD53E8" w:rsidRPr="00EB16B6" w14:paraId="79B3283C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066A4A22" w14:textId="2AA99EEE" w:rsidR="00BD53E8" w:rsidRPr="00EB16B6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 b)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 xml:space="preserve">A postgraduate qualification in </w:t>
            </w:r>
            <w:r w:rsidR="00B5244F">
              <w:rPr>
                <w:szCs w:val="22"/>
              </w:rPr>
              <w:t xml:space="preserve">a </w:t>
            </w:r>
            <w:r w:rsidRPr="00EB16B6">
              <w:rPr>
                <w:szCs w:val="22"/>
              </w:rPr>
              <w:t>relevant subject area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36AAB35F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4DB0261E" w14:textId="77777777" w:rsidR="00BD53E8" w:rsidRPr="00EB16B6" w:rsidRDefault="00BD53E8" w:rsidP="00A705AC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 Documentation</w:t>
            </w:r>
          </w:p>
        </w:tc>
      </w:tr>
      <w:tr w:rsidR="00BD53E8" w:rsidRPr="00EB16B6" w14:paraId="5F6AA129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691B6FBE" w14:textId="2781A5E0" w:rsidR="00BD53E8" w:rsidRPr="00EB16B6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 c)</w:t>
            </w:r>
            <w:r w:rsidRPr="00EB16B6">
              <w:rPr>
                <w:rFonts w:cs="Arial"/>
                <w:szCs w:val="22"/>
              </w:rPr>
              <w:tab/>
            </w:r>
            <w:r w:rsidR="00876E65">
              <w:rPr>
                <w:szCs w:val="22"/>
              </w:rPr>
              <w:t>Registration with the General Dental Council (GDC)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5C9AC63B" w14:textId="77777777" w:rsidR="00BD53E8" w:rsidRPr="00EB16B6" w:rsidRDefault="00F57014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38B3A917" w14:textId="77777777" w:rsidR="00BD53E8" w:rsidRPr="00EB16B6" w:rsidRDefault="00BD53E8" w:rsidP="00A705AC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 Documentation</w:t>
            </w:r>
          </w:p>
        </w:tc>
      </w:tr>
      <w:tr w:rsidR="00BD53E8" w:rsidRPr="00EB16B6" w14:paraId="58860D8D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202"/>
        </w:trPr>
        <w:tc>
          <w:tcPr>
            <w:tcW w:w="7013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18B57884" w14:textId="77777777" w:rsidR="00BD53E8" w:rsidRPr="00076258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color w:val="92D050"/>
                <w:szCs w:val="22"/>
              </w:rPr>
            </w:pPr>
            <w:r w:rsidRPr="00EB16B6">
              <w:rPr>
                <w:rFonts w:cs="Arial"/>
                <w:szCs w:val="22"/>
              </w:rPr>
              <w:t>1 d)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 xml:space="preserve">A relevant teaching </w:t>
            </w:r>
            <w:r w:rsidRPr="00B47F77">
              <w:rPr>
                <w:szCs w:val="22"/>
              </w:rPr>
              <w:t>qualification and fellowship</w:t>
            </w:r>
            <w:r w:rsidRPr="00EB16B6">
              <w:rPr>
                <w:szCs w:val="22"/>
              </w:rPr>
              <w:t xml:space="preserve"> status of the Higher Education Academy (HEA), or a willingness to obtain fellowship membership of the HEA within a specified time frame</w:t>
            </w:r>
            <w:r w:rsidR="00076258">
              <w:rPr>
                <w:szCs w:val="22"/>
              </w:rPr>
              <w:t xml:space="preserve">           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04DD1289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301CB630" w14:textId="77777777" w:rsidR="00BD53E8" w:rsidRPr="00EB16B6" w:rsidRDefault="00BD53E8" w:rsidP="00A705AC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 Documentation</w:t>
            </w:r>
          </w:p>
        </w:tc>
      </w:tr>
      <w:tr w:rsidR="00BD53E8" w:rsidRPr="00EB16B6" w14:paraId="40604C2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257"/>
        </w:trPr>
        <w:tc>
          <w:tcPr>
            <w:tcW w:w="7013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29C2CA51" w14:textId="276B3867" w:rsidR="00B5244F" w:rsidRPr="00EB16B6" w:rsidRDefault="00BD53E8" w:rsidP="00A705AC">
            <w:pPr>
              <w:spacing w:line="276" w:lineRule="auto"/>
              <w:ind w:left="720" w:hanging="720"/>
              <w:jc w:val="left"/>
            </w:pPr>
            <w:r w:rsidRPr="02A7DF17">
              <w:rPr>
                <w:rFonts w:cs="Arial"/>
              </w:rPr>
              <w:t>1 e)</w:t>
            </w:r>
            <w:r w:rsidR="00B5244F">
              <w:tab/>
            </w:r>
            <w:r w:rsidR="75AABF51">
              <w:t xml:space="preserve">PhD/Professional Doctorate or willing to complete within specified timescales, or equivalent level qualification or outstanding achievements in the professional field </w:t>
            </w:r>
            <w:r w:rsidR="75AABF51" w:rsidRPr="02A7DF17">
              <w:rPr>
                <w:b/>
                <w:bCs/>
              </w:rPr>
              <w:t xml:space="preserve">see note 3* 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30D85513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764496F6" w14:textId="77777777" w:rsidR="00BD53E8" w:rsidRPr="00EB16B6" w:rsidRDefault="00BD53E8" w:rsidP="00A705AC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 Documentation</w:t>
            </w:r>
          </w:p>
        </w:tc>
      </w:tr>
      <w:tr w:rsidR="00BD53E8" w:rsidRPr="00EB16B6" w14:paraId="0CF5D129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7013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49559C6D" w14:textId="77777777" w:rsidR="00BD53E8" w:rsidRPr="00EB16B6" w:rsidRDefault="00BD53E8" w:rsidP="00A705AC">
            <w:pPr>
              <w:spacing w:line="276" w:lineRule="auto"/>
              <w:ind w:left="720" w:hanging="720"/>
              <w:rPr>
                <w:rFonts w:cs="Arial"/>
                <w:szCs w:val="22"/>
              </w:rPr>
            </w:pPr>
            <w:r w:rsidRPr="00EB16B6">
              <w:rPr>
                <w:rFonts w:cs="Arial"/>
                <w:b/>
                <w:szCs w:val="22"/>
              </w:rPr>
              <w:t>2</w:t>
            </w:r>
            <w:r w:rsidRPr="00EB16B6">
              <w:rPr>
                <w:rFonts w:cs="Arial"/>
                <w:b/>
                <w:szCs w:val="22"/>
              </w:rPr>
              <w:tab/>
              <w:t>Skills / Knowledge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745EE6E6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7CCF592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BD53E8" w:rsidRPr="00EB16B6" w14:paraId="75E5756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4D65D3C2" w14:textId="201F1E08" w:rsidR="00BD53E8" w:rsidRPr="00EB16B6" w:rsidRDefault="00BD53E8" w:rsidP="02A7DF17">
            <w:pPr>
              <w:spacing w:line="276" w:lineRule="auto"/>
              <w:ind w:left="720" w:hanging="720"/>
              <w:jc w:val="left"/>
              <w:rPr>
                <w:rFonts w:cs="Arial"/>
              </w:rPr>
            </w:pPr>
            <w:r w:rsidRPr="02A7DF17">
              <w:rPr>
                <w:rFonts w:cs="Arial"/>
              </w:rPr>
              <w:t xml:space="preserve">2 </w:t>
            </w:r>
            <w:r w:rsidR="2C39A132" w:rsidRPr="02A7DF17">
              <w:rPr>
                <w:rFonts w:cs="Arial"/>
              </w:rPr>
              <w:t>a</w:t>
            </w:r>
            <w:r w:rsidRPr="02A7DF17">
              <w:rPr>
                <w:rFonts w:cs="Arial"/>
              </w:rPr>
              <w:t>)</w:t>
            </w:r>
            <w:r>
              <w:tab/>
              <w:t>Able to successfully</w:t>
            </w:r>
            <w:r w:rsidR="1B8A1969">
              <w:t xml:space="preserve"> and effectively</w:t>
            </w:r>
            <w:r>
              <w:t xml:space="preserve"> lead and manage academic/research programmes and teams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5679865A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F241279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3F2D10" w:rsidRPr="00EB16B6" w14:paraId="3BBCAA3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ED5311A" w14:textId="77777777" w:rsidR="003F2D10" w:rsidRPr="00EB16B6" w:rsidRDefault="002D7029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b)</w:t>
            </w:r>
            <w:r>
              <w:rPr>
                <w:rFonts w:cs="Arial"/>
                <w:szCs w:val="22"/>
              </w:rPr>
              <w:tab/>
            </w:r>
            <w:r w:rsidR="003F2D10">
              <w:rPr>
                <w:rFonts w:cs="Arial"/>
                <w:szCs w:val="22"/>
              </w:rPr>
              <w:t>Proven skills in the management and delivery of new substantial academic developments and projects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53C9A011" w14:textId="77777777" w:rsidR="003F2D10" w:rsidRPr="00EB16B6" w:rsidRDefault="002D7029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90E7C1F" w14:textId="77777777" w:rsidR="003F2D10" w:rsidRPr="00EB16B6" w:rsidRDefault="002D7029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Form/Interview</w:t>
            </w:r>
          </w:p>
        </w:tc>
      </w:tr>
      <w:tr w:rsidR="00BD53E8" w:rsidRPr="00EB16B6" w14:paraId="66CF1789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4FDA2099" w14:textId="77777777" w:rsidR="00BD53E8" w:rsidRPr="00EB16B6" w:rsidRDefault="002D7029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c</w:t>
            </w:r>
            <w:r w:rsidR="00BD53E8" w:rsidRPr="00EB16B6">
              <w:rPr>
                <w:rFonts w:cs="Arial"/>
                <w:szCs w:val="22"/>
              </w:rPr>
              <w:t>)</w:t>
            </w:r>
            <w:r w:rsidR="00BD53E8" w:rsidRPr="00EB16B6">
              <w:rPr>
                <w:rFonts w:cs="Arial"/>
                <w:szCs w:val="22"/>
              </w:rPr>
              <w:tab/>
            </w:r>
            <w:r w:rsidR="00BD53E8" w:rsidRPr="00EB16B6">
              <w:rPr>
                <w:szCs w:val="22"/>
              </w:rPr>
              <w:t>Proven academic development, teaching and assessment skills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7E215EA7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1391B09" w14:textId="04937FCE" w:rsidR="00BD53E8" w:rsidRPr="00EB16B6" w:rsidRDefault="00BD53E8" w:rsidP="00A705AC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Form/Interview</w:t>
            </w:r>
          </w:p>
        </w:tc>
      </w:tr>
      <w:tr w:rsidR="00BD53E8" w:rsidRPr="00EB16B6" w14:paraId="325EE717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31C6D8DC" w14:textId="77777777" w:rsidR="00BD53E8" w:rsidRPr="00EB16B6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2D7029">
              <w:rPr>
                <w:rFonts w:cs="Arial"/>
                <w:szCs w:val="22"/>
              </w:rPr>
              <w:t>d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="003B1248">
              <w:rPr>
                <w:szCs w:val="22"/>
              </w:rPr>
              <w:t xml:space="preserve">Ability and experience in operating </w:t>
            </w:r>
            <w:r w:rsidRPr="00EB16B6">
              <w:rPr>
                <w:szCs w:val="22"/>
              </w:rPr>
              <w:t>systems and processes to enhance quality and teaching and learning excellence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347A2D97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E33C023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BD53E8" w:rsidRPr="00EB16B6" w14:paraId="178A5216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DD4382A" w14:textId="77777777" w:rsidR="00BD53E8" w:rsidRPr="00EB16B6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2D7029">
              <w:rPr>
                <w:rFonts w:cs="Arial"/>
                <w:szCs w:val="22"/>
              </w:rPr>
              <w:t>e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Competent</w:t>
            </w:r>
            <w:r w:rsidRPr="00EB16B6">
              <w:rPr>
                <w:rFonts w:cs="Arial"/>
                <w:szCs w:val="22"/>
              </w:rPr>
              <w:t xml:space="preserve"> in the application of IT systems and capable of utilising IT with respect to the requirements of the role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517BA927" w14:textId="16941D95" w:rsidR="00BD53E8" w:rsidRPr="00EB16B6" w:rsidRDefault="001E0507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0152DCA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BD53E8" w:rsidRPr="00EB16B6" w14:paraId="5C932D6A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307BD635" w14:textId="77777777" w:rsidR="00BD53E8" w:rsidRPr="00EB16B6" w:rsidRDefault="002D7029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f</w:t>
            </w:r>
            <w:r w:rsidR="00BD53E8" w:rsidRPr="00EB16B6">
              <w:rPr>
                <w:rFonts w:cs="Arial"/>
                <w:szCs w:val="22"/>
              </w:rPr>
              <w:t>)</w:t>
            </w:r>
            <w:r w:rsidR="00BD53E8" w:rsidRPr="00EB16B6">
              <w:rPr>
                <w:rFonts w:cs="Arial"/>
                <w:szCs w:val="22"/>
              </w:rPr>
              <w:tab/>
            </w:r>
            <w:r w:rsidR="00BD53E8" w:rsidRPr="00EB16B6">
              <w:rPr>
                <w:szCs w:val="22"/>
              </w:rPr>
              <w:t>Able to liaise with colleagues and other stakeholders and to contribute to staff development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19D57C48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E0DA582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BD53E8" w:rsidRPr="00EB16B6" w14:paraId="53AC912D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15421666" w14:textId="77777777" w:rsidR="00BD53E8" w:rsidRPr="00EB16B6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2D7029">
              <w:rPr>
                <w:rFonts w:cs="Arial"/>
                <w:szCs w:val="22"/>
              </w:rPr>
              <w:t>g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Proven ability and commitment to undertake appropriate subject specific research and/or enterprise activity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23620732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2BACF3A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BD53E8" w:rsidRPr="00EB16B6" w14:paraId="43BED610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1E4A5287" w14:textId="77777777" w:rsidR="00BD53E8" w:rsidRPr="00EB16B6" w:rsidRDefault="00BD53E8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 w:rsidR="002D7029">
              <w:rPr>
                <w:rFonts w:cs="Arial"/>
                <w:szCs w:val="22"/>
              </w:rPr>
              <w:t>h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Aware of current academic/professional developments in research, teaching and learning excellence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244CD418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2716866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BD53E8" w:rsidRPr="00EB16B6" w14:paraId="542A5639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879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0B2708D2" w14:textId="77777777" w:rsidR="00BD53E8" w:rsidRPr="00EB16B6" w:rsidRDefault="002D7029" w:rsidP="00A705AC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 </w:t>
            </w:r>
            <w:proofErr w:type="spellStart"/>
            <w:r>
              <w:rPr>
                <w:rFonts w:cs="Arial"/>
                <w:szCs w:val="22"/>
              </w:rPr>
              <w:t>i</w:t>
            </w:r>
            <w:proofErr w:type="spellEnd"/>
            <w:r w:rsidR="00BD53E8" w:rsidRPr="00EB16B6">
              <w:rPr>
                <w:rFonts w:cs="Arial"/>
                <w:szCs w:val="22"/>
              </w:rPr>
              <w:t>)</w:t>
            </w:r>
            <w:r w:rsidR="00BD53E8" w:rsidRPr="00EB16B6">
              <w:rPr>
                <w:rFonts w:cs="Arial"/>
                <w:szCs w:val="22"/>
              </w:rPr>
              <w:tab/>
            </w:r>
            <w:r w:rsidR="00BD53E8" w:rsidRPr="00EB16B6">
              <w:rPr>
                <w:szCs w:val="22"/>
              </w:rPr>
              <w:t>Knowledge and understanding of academic organisation and its processes as well as academic/research management and delivery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738A0E11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24AA1B5" w14:textId="77777777" w:rsidR="00BD53E8" w:rsidRPr="00EB16B6" w:rsidRDefault="00BD53E8" w:rsidP="00A705AC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8734C7" w:rsidRPr="00EB16B6" w14:paraId="6363B29F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662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36C1019D" w14:textId="56531002" w:rsidR="008734C7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j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>
              <w:rPr>
                <w:szCs w:val="22"/>
              </w:rPr>
              <w:t>Able to devise creative solutions that impact positively on teaching and learning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2567BD47" w14:textId="7C071F55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7D50D16" w14:textId="580D19AA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szCs w:val="22"/>
              </w:rPr>
              <w:t>Application Form/Interview</w:t>
            </w:r>
          </w:p>
        </w:tc>
      </w:tr>
      <w:tr w:rsidR="008734C7" w:rsidRPr="00EB16B6" w14:paraId="1C4DB94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134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773AAEC2" w14:textId="70242159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k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  <w:t>Excellent written and oral communication skills and the ability to influence and persuade people at all levels and to exchange complex concepts in a manner appropriate to the audience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214F3174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7628F50C" w14:textId="1608F08B" w:rsidR="008734C7" w:rsidRPr="00EB16B6" w:rsidRDefault="008734C7" w:rsidP="008734C7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>Application Form/Interview</w:t>
            </w:r>
          </w:p>
        </w:tc>
      </w:tr>
      <w:tr w:rsidR="008734C7" w:rsidRPr="00EB16B6" w14:paraId="7F4FD413" w14:textId="77777777" w:rsidTr="00EE540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013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CC8E207" w14:textId="1A2331F9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2 </w:t>
            </w:r>
            <w:r>
              <w:rPr>
                <w:rFonts w:cs="Arial"/>
                <w:szCs w:val="22"/>
              </w:rPr>
              <w:t>l)</w:t>
            </w:r>
            <w:r>
              <w:rPr>
                <w:rFonts w:cs="Arial"/>
                <w:szCs w:val="22"/>
              </w:rPr>
              <w:tab/>
              <w:t xml:space="preserve">Possess extensive </w:t>
            </w:r>
            <w:r w:rsidRPr="00EB16B6">
              <w:rPr>
                <w:rFonts w:cs="Arial"/>
                <w:szCs w:val="22"/>
              </w:rPr>
              <w:t>breadth and/or depth of specialist knowledge to</w:t>
            </w:r>
            <w:r>
              <w:t xml:space="preserve"> work within programmes delivered at</w:t>
            </w:r>
            <w:r>
              <w:rPr>
                <w:rFonts w:cs="Arial"/>
                <w:szCs w:val="22"/>
              </w:rPr>
              <w:t xml:space="preserve"> QuDeSC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1942A90" w14:textId="6D56E345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5C31D89D" w14:textId="77777777" w:rsidR="008734C7" w:rsidRPr="00EB16B6" w:rsidRDefault="008734C7" w:rsidP="008734C7">
            <w:pPr>
              <w:spacing w:line="276" w:lineRule="auto"/>
              <w:ind w:left="0" w:firstLine="0"/>
              <w:jc w:val="center"/>
              <w:rPr>
                <w:szCs w:val="22"/>
              </w:rPr>
            </w:pPr>
            <w:r w:rsidRPr="00EB16B6">
              <w:rPr>
                <w:szCs w:val="22"/>
              </w:rPr>
              <w:t xml:space="preserve">Application Form/Interview </w:t>
            </w:r>
          </w:p>
        </w:tc>
      </w:tr>
      <w:tr w:rsidR="008734C7" w:rsidRPr="00EB16B6" w14:paraId="711D79BC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7013" w:type="dxa"/>
            <w:gridSpan w:val="3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487E353" w14:textId="77777777" w:rsidR="008734C7" w:rsidRPr="00EB16B6" w:rsidRDefault="008734C7" w:rsidP="008734C7">
            <w:pPr>
              <w:spacing w:line="276" w:lineRule="auto"/>
              <w:ind w:left="720" w:hanging="720"/>
              <w:rPr>
                <w:rFonts w:cs="Arial"/>
                <w:szCs w:val="22"/>
              </w:rPr>
            </w:pPr>
            <w:r w:rsidRPr="00EB16B6">
              <w:rPr>
                <w:rFonts w:cs="Arial"/>
                <w:b/>
                <w:szCs w:val="22"/>
              </w:rPr>
              <w:t>3</w:t>
            </w:r>
            <w:r w:rsidRPr="00EB16B6">
              <w:rPr>
                <w:rFonts w:cs="Arial"/>
                <w:b/>
                <w:szCs w:val="22"/>
              </w:rPr>
              <w:tab/>
              <w:t>Experience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5C28BBE5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21BD2ABE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8734C7" w:rsidRPr="00EB16B6" w14:paraId="430F36B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202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2D422C7" w14:textId="53915DC1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3 a)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Proven teaching and programme leadership experience including the design, delivery, assessment and validation of modules/courses</w:t>
            </w:r>
            <w:r>
              <w:rPr>
                <w:szCs w:val="22"/>
              </w:rPr>
              <w:t xml:space="preserve"> in the academic fields to be covered by QuDeSC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F46DAF9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0C4B6285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8734C7" w:rsidRPr="00EB16B6" w14:paraId="4048B28F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879"/>
        </w:trPr>
        <w:tc>
          <w:tcPr>
            <w:tcW w:w="701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4FD5CF1D" w14:textId="05B54921" w:rsidR="008734C7" w:rsidRPr="00EB16B6" w:rsidRDefault="008734C7" w:rsidP="008734C7">
            <w:pPr>
              <w:spacing w:line="276" w:lineRule="auto"/>
              <w:ind w:left="720" w:hanging="720"/>
              <w:jc w:val="left"/>
            </w:pPr>
            <w:r w:rsidRPr="02A7DF17">
              <w:rPr>
                <w:rFonts w:cs="Arial"/>
              </w:rPr>
              <w:t>3 b)</w:t>
            </w:r>
            <w:r>
              <w:tab/>
              <w:t xml:space="preserve">Relevant experience in the supervision of the work of undergraduate and/or postgraduate students and providing appropriate pastoral support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58777BC7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7AD45EE0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8734C7" w:rsidRPr="00EB16B6" w14:paraId="3DF65CE1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879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FF6E31A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3 c)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Experience in contributing and implementing quality assurance improvements</w:t>
            </w:r>
            <w:r>
              <w:rPr>
                <w:szCs w:val="22"/>
              </w:rPr>
              <w:t xml:space="preserve"> to taught academic programmes and also in respect of work-based learning provision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7D733D66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490773E8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8734C7" w:rsidRPr="00EB16B6" w14:paraId="3F7B175D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2ADB9712" w14:textId="37338C96" w:rsidR="008734C7" w:rsidRPr="00EB16B6" w:rsidRDefault="008734C7" w:rsidP="02A7DF17">
            <w:pPr>
              <w:spacing w:line="276" w:lineRule="auto"/>
              <w:ind w:left="720" w:hanging="720"/>
              <w:jc w:val="left"/>
              <w:rPr>
                <w:rFonts w:cs="Arial"/>
              </w:rPr>
            </w:pPr>
            <w:r w:rsidRPr="02A7DF17">
              <w:rPr>
                <w:rFonts w:cs="Arial"/>
              </w:rPr>
              <w:t>3 d)</w:t>
            </w:r>
            <w:r>
              <w:tab/>
            </w:r>
            <w:r w:rsidR="52F05E50" w:rsidRPr="02A7DF17">
              <w:rPr>
                <w:rFonts w:eastAsia="Arial" w:cs="Arial"/>
                <w:color w:val="000000" w:themeColor="text1"/>
                <w:szCs w:val="22"/>
              </w:rPr>
              <w:t>Experience of preparing proposals/applications to external bodies to secure funding</w:t>
            </w:r>
            <w:r w:rsidR="52F05E50" w:rsidRPr="02A7DF17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453F6727" w14:textId="5FCC654A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2C65264D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8734C7" w:rsidRPr="00EB16B6" w14:paraId="0329B04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703C17E2" w14:textId="572FECC2" w:rsidR="008734C7" w:rsidRPr="00EB16B6" w:rsidRDefault="647BAD62" w:rsidP="02A7DF17">
            <w:pPr>
              <w:spacing w:line="276" w:lineRule="auto"/>
              <w:ind w:left="720" w:hanging="720"/>
              <w:jc w:val="left"/>
              <w:rPr>
                <w:rFonts w:eastAsia="Arial" w:cs="Arial"/>
                <w:szCs w:val="22"/>
              </w:rPr>
            </w:pPr>
            <w:r w:rsidRPr="02A7DF17">
              <w:rPr>
                <w:rFonts w:cs="Arial"/>
              </w:rPr>
              <w:t>3 e)</w:t>
            </w:r>
            <w:r w:rsidR="008734C7">
              <w:tab/>
            </w:r>
            <w:r w:rsidRPr="02A7DF17">
              <w:rPr>
                <w:rFonts w:cs="Arial"/>
              </w:rPr>
              <w:t>Experienced and able to publish quality research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4C6D35C8" w14:textId="50561E43" w:rsidR="008734C7" w:rsidRPr="00EB16B6" w:rsidRDefault="62BF8C66" w:rsidP="02A7DF17">
            <w:pPr>
              <w:spacing w:line="276" w:lineRule="auto"/>
              <w:jc w:val="center"/>
              <w:rPr>
                <w:rFonts w:cs="Arial"/>
              </w:rPr>
            </w:pPr>
            <w:r w:rsidRPr="02A7DF17">
              <w:rPr>
                <w:rFonts w:cs="Arial"/>
              </w:rPr>
              <w:t>2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4B51D17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08734C7" w:rsidRPr="00EB16B6" w14:paraId="393911C6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879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715B9097" w14:textId="6B89B0C6" w:rsidR="008734C7" w:rsidRPr="00EB16B6" w:rsidRDefault="0E5F7E61" w:rsidP="02A7DF17">
            <w:pPr>
              <w:spacing w:line="276" w:lineRule="auto"/>
              <w:ind w:left="720" w:hanging="720"/>
              <w:jc w:val="left"/>
              <w:rPr>
                <w:rFonts w:cs="Arial"/>
              </w:rPr>
            </w:pPr>
            <w:r w:rsidRPr="02A7DF17">
              <w:rPr>
                <w:rFonts w:cs="Arial"/>
              </w:rPr>
              <w:t xml:space="preserve">3 </w:t>
            </w:r>
            <w:r w:rsidR="19597C37" w:rsidRPr="02A7DF17">
              <w:rPr>
                <w:rFonts w:cs="Arial"/>
              </w:rPr>
              <w:t>f</w:t>
            </w:r>
            <w:r w:rsidRPr="02A7DF17">
              <w:rPr>
                <w:rFonts w:cs="Arial"/>
              </w:rPr>
              <w:t>)</w:t>
            </w:r>
            <w:r w:rsidR="008734C7">
              <w:tab/>
            </w:r>
            <w:r>
              <w:t>Experience in developing and delivering successful learning and teaching improvements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60C6EF09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ACD18B1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Application Form/Interview</w:t>
            </w:r>
          </w:p>
        </w:tc>
      </w:tr>
      <w:tr w:rsidR="02A7DF17" w14:paraId="1AD73B9D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300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53AEA660" w14:textId="58D2E769" w:rsidR="6F9D6C2A" w:rsidRDefault="6F9D6C2A" w:rsidP="02A7DF17">
            <w:pPr>
              <w:spacing w:line="276" w:lineRule="auto"/>
              <w:ind w:left="720" w:hanging="720"/>
              <w:jc w:val="left"/>
              <w:rPr>
                <w:rFonts w:cs="Arial"/>
              </w:rPr>
            </w:pPr>
            <w:r w:rsidRPr="02A7DF17">
              <w:rPr>
                <w:rFonts w:cs="Arial"/>
              </w:rPr>
              <w:t xml:space="preserve">3 </w:t>
            </w:r>
            <w:r w:rsidR="612FE532" w:rsidRPr="02A7DF17">
              <w:rPr>
                <w:rFonts w:cs="Arial"/>
              </w:rPr>
              <w:t>g</w:t>
            </w:r>
            <w:r w:rsidRPr="02A7DF17">
              <w:rPr>
                <w:rFonts w:cs="Arial"/>
              </w:rPr>
              <w:t>)</w:t>
            </w:r>
            <w:r>
              <w:tab/>
              <w:t>Experience in developing successful partnership arrangements with industrial and education partners and providers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18A8519D" w14:textId="6742A2ED" w:rsidR="5B72D9C9" w:rsidRDefault="5B72D9C9" w:rsidP="02A7DF17">
            <w:pPr>
              <w:spacing w:line="276" w:lineRule="auto"/>
              <w:jc w:val="center"/>
              <w:rPr>
                <w:rFonts w:cs="Arial"/>
              </w:rPr>
            </w:pPr>
            <w:r w:rsidRPr="02A7DF17">
              <w:rPr>
                <w:rFonts w:cs="Arial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DCB40E9" w14:textId="774DEEF8" w:rsidR="02A7DF17" w:rsidRDefault="02A7DF17" w:rsidP="02A7DF17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8734C7" w:rsidRPr="00EB16B6" w14:paraId="13BFFDBA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7013" w:type="dxa"/>
            <w:gridSpan w:val="3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5D6B99BE" w14:textId="77777777" w:rsidR="008734C7" w:rsidRPr="00EB16B6" w:rsidRDefault="008734C7" w:rsidP="008734C7">
            <w:pPr>
              <w:spacing w:line="276" w:lineRule="auto"/>
              <w:ind w:left="720" w:hanging="720"/>
              <w:rPr>
                <w:rFonts w:cs="Arial"/>
                <w:szCs w:val="22"/>
              </w:rPr>
            </w:pPr>
            <w:r w:rsidRPr="00EB16B6">
              <w:rPr>
                <w:rFonts w:cs="Arial"/>
                <w:b/>
                <w:szCs w:val="22"/>
              </w:rPr>
              <w:t>4</w:t>
            </w:r>
            <w:r w:rsidRPr="00EB16B6">
              <w:rPr>
                <w:rFonts w:cs="Arial"/>
                <w:b/>
                <w:szCs w:val="22"/>
              </w:rPr>
              <w:tab/>
              <w:t>Personal Qualities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03F5EC70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0C7C3312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8734C7" w:rsidRPr="00EB16B6" w14:paraId="40FD0641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47758749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4 a)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Awareness of the requirements associated with operating within a customer service environment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02D3D6A3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3DDD9E6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598E8F1B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879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45E5B0D9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 b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 xml:space="preserve">Able to work individually and under own initiative and to lead and manage projects </w:t>
            </w:r>
            <w:r w:rsidRPr="003B1248">
              <w:rPr>
                <w:szCs w:val="22"/>
              </w:rPr>
              <w:t>and motivate others to reach agreed objectives/deadlines</w:t>
            </w:r>
            <w:r>
              <w:rPr>
                <w:szCs w:val="22"/>
              </w:rPr>
              <w:t>.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17BE4861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79EB7904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2D2DBA46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879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4D14D400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 c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  <w:t>Able to demonstrate sensitivity in dealing with colleagues/partners and stakeholders from different cultural backgrounds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3315F1FF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BF18FFC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5D4DEC3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4E4FCF7E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4 </w:t>
            </w:r>
            <w:r>
              <w:rPr>
                <w:rFonts w:cs="Arial"/>
                <w:szCs w:val="22"/>
              </w:rPr>
              <w:t>d)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Able to critically reflect on all aspects of own contribution to the role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66D7FA39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06A75AAA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41EA3D85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116B1C19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4 </w:t>
            </w:r>
            <w:r>
              <w:rPr>
                <w:rFonts w:cs="Arial"/>
                <w:szCs w:val="22"/>
              </w:rPr>
              <w:t>e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 w:rsidRPr="00EB16B6">
              <w:rPr>
                <w:szCs w:val="22"/>
              </w:rPr>
              <w:t>Able to successfully network with local/national employers and organisations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5521AE11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081FAADB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2702142F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5246E65D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 f)</w:t>
            </w:r>
            <w:r>
              <w:rPr>
                <w:rFonts w:cs="Arial"/>
                <w:szCs w:val="22"/>
              </w:rPr>
              <w:tab/>
            </w:r>
            <w:r w:rsidRPr="004D0E7D">
              <w:rPr>
                <w:iCs/>
              </w:rPr>
              <w:t>Commitment to continuous improvement and creative ways of working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05006FD4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7CCEDD05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415C08D6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7013" w:type="dxa"/>
            <w:gridSpan w:val="3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15CD2339" w14:textId="77777777" w:rsidR="008734C7" w:rsidRPr="00EB16B6" w:rsidRDefault="008734C7" w:rsidP="008734C7">
            <w:pPr>
              <w:spacing w:line="276" w:lineRule="auto"/>
              <w:ind w:left="720" w:hanging="720"/>
              <w:rPr>
                <w:rFonts w:cs="Arial"/>
                <w:szCs w:val="22"/>
              </w:rPr>
            </w:pPr>
            <w:r w:rsidRPr="00EB16B6">
              <w:rPr>
                <w:rFonts w:cs="Arial"/>
                <w:b/>
                <w:szCs w:val="22"/>
              </w:rPr>
              <w:t>5</w:t>
            </w:r>
            <w:r w:rsidRPr="00EB16B6">
              <w:rPr>
                <w:rFonts w:cs="Arial"/>
                <w:b/>
                <w:szCs w:val="22"/>
              </w:rPr>
              <w:tab/>
              <w:t>Other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79CCF481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46CCFEE9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8734C7" w:rsidRPr="00EB16B6" w14:paraId="205E56D2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879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02CBCB91" w14:textId="7777777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5 a)</w:t>
            </w:r>
            <w:r w:rsidRPr="00EB16B6">
              <w:rPr>
                <w:rFonts w:cs="Arial"/>
                <w:szCs w:val="22"/>
              </w:rPr>
              <w:tab/>
            </w:r>
            <w:r>
              <w:rPr>
                <w:szCs w:val="22"/>
              </w:rPr>
              <w:t>Willing to work flexibly in order to meet the needs of the service and to un</w:t>
            </w:r>
            <w:r w:rsidRPr="00EB16B6">
              <w:rPr>
                <w:szCs w:val="22"/>
              </w:rPr>
              <w:t>dertake staff development, which may take place outside the University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14:paraId="5F4D3AA3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30CF6B91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35C88324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063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5E357228" w14:textId="202BDF8F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5 b)</w:t>
            </w:r>
            <w:r w:rsidRPr="00EB16B6">
              <w:rPr>
                <w:rFonts w:cs="Arial"/>
                <w:szCs w:val="22"/>
              </w:rPr>
              <w:tab/>
            </w:r>
            <w:r w:rsidRPr="0043535F">
              <w:rPr>
                <w:rFonts w:cs="Arial"/>
                <w:szCs w:val="22"/>
              </w:rPr>
              <w:t>Commitment to the University’s policy on equal opportunities and diversity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43694764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8E49F85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  <w:tr w:rsidR="008734C7" w:rsidRPr="00EB16B6" w14:paraId="44B86606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hRule="exact" w:val="1063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385452AF" w14:textId="729738D7" w:rsidR="008734C7" w:rsidRPr="00EB16B6" w:rsidRDefault="008734C7" w:rsidP="008734C7">
            <w:pPr>
              <w:spacing w:line="276" w:lineRule="auto"/>
              <w:ind w:left="720" w:hanging="720"/>
              <w:jc w:val="left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 xml:space="preserve">5 </w:t>
            </w:r>
            <w:r>
              <w:rPr>
                <w:rFonts w:cs="Arial"/>
                <w:szCs w:val="22"/>
              </w:rPr>
              <w:t>c</w:t>
            </w:r>
            <w:r w:rsidRPr="00EB16B6">
              <w:rPr>
                <w:rFonts w:cs="Arial"/>
                <w:szCs w:val="22"/>
              </w:rPr>
              <w:t>)</w:t>
            </w:r>
            <w:r w:rsidRPr="00EB16B6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A</w:t>
            </w:r>
            <w:r w:rsidRPr="00EB16B6">
              <w:rPr>
                <w:szCs w:val="22"/>
              </w:rPr>
              <w:t>wareness of the principles of the</w:t>
            </w:r>
            <w:r>
              <w:rPr>
                <w:szCs w:val="22"/>
              </w:rPr>
              <w:t xml:space="preserve"> Health and Safety, </w:t>
            </w:r>
            <w:r w:rsidRPr="00EB16B6">
              <w:rPr>
                <w:szCs w:val="22"/>
              </w:rPr>
              <w:t>Data Protection Act</w:t>
            </w:r>
            <w:r>
              <w:rPr>
                <w:szCs w:val="22"/>
              </w:rPr>
              <w:t>,</w:t>
            </w:r>
            <w:r w:rsidRPr="00EB16B6">
              <w:rPr>
                <w:szCs w:val="22"/>
              </w:rPr>
              <w:t xml:space="preserve"> Freedom of Information Act, </w:t>
            </w:r>
            <w:r>
              <w:t xml:space="preserve">UKVI, Prevent </w:t>
            </w:r>
            <w:r w:rsidRPr="00EB16B6">
              <w:rPr>
                <w:szCs w:val="22"/>
              </w:rPr>
              <w:t>and the Bribery Act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</w:tcPr>
          <w:p w14:paraId="15F4C2BE" w14:textId="7C26EAB5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9DFAB38" w14:textId="15931ED0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szCs w:val="22"/>
              </w:rPr>
              <w:t>Interview</w:t>
            </w:r>
          </w:p>
        </w:tc>
      </w:tr>
      <w:tr w:rsidR="008734C7" w:rsidRPr="00EB16B6" w14:paraId="2CD0FDDF" w14:textId="77777777" w:rsidTr="02A7DF1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567"/>
        </w:trPr>
        <w:tc>
          <w:tcPr>
            <w:tcW w:w="701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85BBD0A" w14:textId="4409E739" w:rsidR="008734C7" w:rsidRPr="00EB16B6" w:rsidRDefault="008734C7" w:rsidP="02A7DF17">
            <w:pPr>
              <w:spacing w:line="276" w:lineRule="auto"/>
              <w:ind w:left="720" w:hanging="720"/>
              <w:jc w:val="left"/>
              <w:rPr>
                <w:rFonts w:cs="Arial"/>
              </w:rPr>
            </w:pPr>
            <w:r w:rsidRPr="02A7DF17">
              <w:rPr>
                <w:rFonts w:cs="Arial"/>
              </w:rPr>
              <w:t xml:space="preserve">5 </w:t>
            </w:r>
            <w:r w:rsidR="292847F1" w:rsidRPr="02A7DF17">
              <w:rPr>
                <w:rFonts w:cs="Arial"/>
              </w:rPr>
              <w:t>d</w:t>
            </w:r>
            <w:r w:rsidRPr="02A7DF17">
              <w:rPr>
                <w:rFonts w:cs="Arial"/>
              </w:rPr>
              <w:t>)</w:t>
            </w:r>
            <w:r>
              <w:tab/>
            </w:r>
            <w:r w:rsidRPr="02A7DF17">
              <w:rPr>
                <w:rFonts w:cs="Arial"/>
              </w:rPr>
              <w:t>Able to travel nationally and internationally in order to meet the requirements of the service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27014FB" w14:textId="17C63A59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0E1ADB0" w14:textId="77777777" w:rsidR="008734C7" w:rsidRPr="00EB16B6" w:rsidRDefault="008734C7" w:rsidP="008734C7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EB16B6">
              <w:rPr>
                <w:rFonts w:cs="Arial"/>
                <w:szCs w:val="22"/>
              </w:rPr>
              <w:t>Interview</w:t>
            </w:r>
          </w:p>
        </w:tc>
      </w:tr>
    </w:tbl>
    <w:p w14:paraId="68A8320B" w14:textId="77777777" w:rsidR="000945BB" w:rsidRPr="00EB16B6" w:rsidRDefault="000945BB" w:rsidP="00A705AC">
      <w:pPr>
        <w:spacing w:line="276" w:lineRule="auto"/>
        <w:rPr>
          <w:rFonts w:cs="Arial"/>
          <w:i/>
          <w:szCs w:val="22"/>
        </w:rPr>
      </w:pPr>
      <w:r w:rsidRPr="00EB16B6">
        <w:rPr>
          <w:rFonts w:cs="Arial"/>
          <w:i/>
          <w:szCs w:val="22"/>
        </w:rPr>
        <w:t>Note:</w:t>
      </w:r>
    </w:p>
    <w:p w14:paraId="2D1F7914" w14:textId="7CFE2C54" w:rsidR="008734C7" w:rsidRPr="008734C7" w:rsidRDefault="000945BB" w:rsidP="02A7DF17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2A7DF17">
        <w:rPr>
          <w:b/>
          <w:bCs/>
          <w:sz w:val="18"/>
          <w:szCs w:val="18"/>
        </w:rPr>
        <w:t>Priority 1</w:t>
      </w:r>
      <w:r w:rsidRPr="02A7DF17">
        <w:rPr>
          <w:sz w:val="18"/>
          <w:szCs w:val="18"/>
        </w:rPr>
        <w:t xml:space="preserve"> indicates </w:t>
      </w:r>
      <w:r w:rsidR="00F03EA8" w:rsidRPr="02A7DF17">
        <w:rPr>
          <w:b/>
          <w:bCs/>
          <w:sz w:val="18"/>
          <w:szCs w:val="18"/>
        </w:rPr>
        <w:t>essential</w:t>
      </w:r>
      <w:r w:rsidRPr="02A7DF17">
        <w:rPr>
          <w:sz w:val="18"/>
          <w:szCs w:val="18"/>
        </w:rPr>
        <w:t xml:space="preserve"> </w:t>
      </w:r>
      <w:r w:rsidR="00995FDF" w:rsidRPr="02A7DF17">
        <w:rPr>
          <w:sz w:val="18"/>
          <w:szCs w:val="18"/>
        </w:rPr>
        <w:t>criterion</w:t>
      </w:r>
      <w:r w:rsidRPr="02A7DF17">
        <w:rPr>
          <w:sz w:val="18"/>
          <w:szCs w:val="18"/>
        </w:rPr>
        <w:t xml:space="preserve"> </w:t>
      </w:r>
      <w:r w:rsidR="000736EE" w:rsidRPr="02A7DF17">
        <w:rPr>
          <w:sz w:val="18"/>
          <w:szCs w:val="18"/>
        </w:rPr>
        <w:t>–</w:t>
      </w:r>
      <w:r w:rsidRPr="02A7DF17">
        <w:rPr>
          <w:sz w:val="18"/>
          <w:szCs w:val="18"/>
        </w:rPr>
        <w:t xml:space="preserve"> </w:t>
      </w:r>
      <w:r w:rsidR="000736EE" w:rsidRPr="02A7DF17">
        <w:rPr>
          <w:sz w:val="18"/>
          <w:szCs w:val="18"/>
        </w:rPr>
        <w:t>an applicant</w:t>
      </w:r>
      <w:r w:rsidRPr="02A7DF17">
        <w:rPr>
          <w:sz w:val="18"/>
          <w:szCs w:val="18"/>
        </w:rPr>
        <w:t xml:space="preserve"> would be uns</w:t>
      </w:r>
      <w:r w:rsidR="00995FDF" w:rsidRPr="02A7DF17">
        <w:rPr>
          <w:sz w:val="18"/>
          <w:szCs w:val="18"/>
        </w:rPr>
        <w:t xml:space="preserve">uccessful if unable to satisfy </w:t>
      </w:r>
      <w:r w:rsidR="000736EE" w:rsidRPr="02A7DF17">
        <w:rPr>
          <w:sz w:val="18"/>
          <w:szCs w:val="18"/>
        </w:rPr>
        <w:t xml:space="preserve">all </w:t>
      </w:r>
      <w:r w:rsidR="00995FDF" w:rsidRPr="02A7DF17">
        <w:rPr>
          <w:sz w:val="18"/>
          <w:szCs w:val="18"/>
        </w:rPr>
        <w:t>Priority 1 criterion</w:t>
      </w:r>
      <w:r w:rsidRPr="02A7DF17">
        <w:rPr>
          <w:sz w:val="18"/>
          <w:szCs w:val="18"/>
        </w:rPr>
        <w:t>.</w:t>
      </w:r>
    </w:p>
    <w:p w14:paraId="6652CB87" w14:textId="055C76EB" w:rsidR="008734C7" w:rsidRPr="008734C7" w:rsidRDefault="000945BB" w:rsidP="02A7DF17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2A7DF17">
        <w:rPr>
          <w:b/>
          <w:bCs/>
          <w:sz w:val="18"/>
          <w:szCs w:val="18"/>
        </w:rPr>
        <w:t>Priority 2</w:t>
      </w:r>
      <w:r w:rsidRPr="02A7DF17">
        <w:rPr>
          <w:sz w:val="18"/>
          <w:szCs w:val="18"/>
        </w:rPr>
        <w:t xml:space="preserve"> indicates </w:t>
      </w:r>
      <w:r w:rsidRPr="02A7DF17">
        <w:rPr>
          <w:b/>
          <w:bCs/>
          <w:sz w:val="18"/>
          <w:szCs w:val="18"/>
        </w:rPr>
        <w:t>desirable</w:t>
      </w:r>
      <w:r w:rsidRPr="02A7DF17">
        <w:rPr>
          <w:sz w:val="18"/>
          <w:szCs w:val="18"/>
        </w:rPr>
        <w:t xml:space="preserve"> </w:t>
      </w:r>
      <w:r w:rsidR="00995FDF" w:rsidRPr="02A7DF17">
        <w:rPr>
          <w:sz w:val="18"/>
          <w:szCs w:val="18"/>
        </w:rPr>
        <w:t>criterion</w:t>
      </w:r>
      <w:r w:rsidRPr="02A7DF17">
        <w:rPr>
          <w:sz w:val="18"/>
          <w:szCs w:val="18"/>
        </w:rPr>
        <w:t xml:space="preserve"> - </w:t>
      </w:r>
      <w:r w:rsidR="000736EE" w:rsidRPr="02A7DF17">
        <w:rPr>
          <w:sz w:val="18"/>
          <w:szCs w:val="18"/>
        </w:rPr>
        <w:t>applicants</w:t>
      </w:r>
      <w:r w:rsidRPr="02A7DF17">
        <w:rPr>
          <w:sz w:val="18"/>
          <w:szCs w:val="18"/>
        </w:rPr>
        <w:t xml:space="preserve"> failing to satisfy a number of these are unlikely to be successful.</w:t>
      </w:r>
    </w:p>
    <w:p w14:paraId="03F8FF28" w14:textId="64BF7AA2" w:rsidR="008734C7" w:rsidRPr="008734C7" w:rsidRDefault="009367C1" w:rsidP="02A7DF17">
      <w:pPr>
        <w:numPr>
          <w:ilvl w:val="0"/>
          <w:numId w:val="1"/>
        </w:numPr>
        <w:spacing w:line="276" w:lineRule="auto"/>
        <w:rPr>
          <w:rFonts w:cs="Arial"/>
          <w:sz w:val="18"/>
          <w:szCs w:val="18"/>
        </w:rPr>
      </w:pPr>
      <w:r w:rsidRPr="02A7DF17">
        <w:rPr>
          <w:b/>
          <w:bCs/>
          <w:sz w:val="18"/>
          <w:szCs w:val="18"/>
        </w:rPr>
        <w:t>*</w:t>
      </w:r>
      <w:r w:rsidRPr="02A7DF17">
        <w:rPr>
          <w:sz w:val="18"/>
          <w:szCs w:val="18"/>
        </w:rPr>
        <w:t>T</w:t>
      </w:r>
      <w:r w:rsidRPr="02A7DF17">
        <w:rPr>
          <w:rFonts w:cs="Arial"/>
          <w:sz w:val="18"/>
          <w:szCs w:val="18"/>
        </w:rPr>
        <w:t>he role-holder is required to hold a PhD</w:t>
      </w:r>
      <w:r w:rsidR="00BA30E2" w:rsidRPr="02A7DF17">
        <w:rPr>
          <w:rFonts w:cs="Arial"/>
          <w:sz w:val="18"/>
          <w:szCs w:val="18"/>
        </w:rPr>
        <w:t>/</w:t>
      </w:r>
      <w:r w:rsidR="009E252F" w:rsidRPr="02A7DF17">
        <w:rPr>
          <w:rFonts w:cs="Arial"/>
          <w:sz w:val="18"/>
          <w:szCs w:val="18"/>
        </w:rPr>
        <w:t xml:space="preserve">Professional </w:t>
      </w:r>
      <w:r w:rsidR="00BA30E2" w:rsidRPr="02A7DF17">
        <w:rPr>
          <w:rFonts w:cs="Arial"/>
          <w:sz w:val="18"/>
          <w:szCs w:val="18"/>
        </w:rPr>
        <w:t>Doctorate</w:t>
      </w:r>
      <w:r w:rsidRPr="02A7DF17">
        <w:rPr>
          <w:rFonts w:cs="Arial"/>
          <w:sz w:val="18"/>
          <w:szCs w:val="18"/>
        </w:rPr>
        <w:t xml:space="preserve"> qualification</w:t>
      </w:r>
      <w:r w:rsidR="003B0113" w:rsidRPr="02A7DF17">
        <w:rPr>
          <w:rFonts w:cs="Arial"/>
          <w:sz w:val="18"/>
          <w:szCs w:val="18"/>
        </w:rPr>
        <w:t>.  However, those without a PhD/</w:t>
      </w:r>
      <w:r w:rsidR="009E252F" w:rsidRPr="02A7DF17">
        <w:rPr>
          <w:rFonts w:cs="Arial"/>
          <w:sz w:val="18"/>
          <w:szCs w:val="18"/>
        </w:rPr>
        <w:t xml:space="preserve">Professional </w:t>
      </w:r>
      <w:r w:rsidR="003B0113" w:rsidRPr="02A7DF17">
        <w:rPr>
          <w:rFonts w:cs="Arial"/>
          <w:sz w:val="18"/>
          <w:szCs w:val="18"/>
        </w:rPr>
        <w:t>Doctorate but with equivalent</w:t>
      </w:r>
      <w:r w:rsidRPr="02A7DF17">
        <w:rPr>
          <w:rFonts w:cs="Arial"/>
          <w:sz w:val="18"/>
          <w:szCs w:val="18"/>
        </w:rPr>
        <w:t xml:space="preserve"> level qualifications or outstanding achievements in the professional field will be expected to </w:t>
      </w:r>
      <w:r w:rsidR="003B0113" w:rsidRPr="02A7DF17">
        <w:rPr>
          <w:rFonts w:cs="Arial"/>
          <w:sz w:val="18"/>
          <w:szCs w:val="18"/>
        </w:rPr>
        <w:t>complete a PhD/</w:t>
      </w:r>
      <w:r w:rsidR="009E252F" w:rsidRPr="02A7DF17">
        <w:rPr>
          <w:rFonts w:cs="Arial"/>
          <w:sz w:val="18"/>
          <w:szCs w:val="18"/>
        </w:rPr>
        <w:t xml:space="preserve">Professional </w:t>
      </w:r>
      <w:r w:rsidR="003B0113" w:rsidRPr="02A7DF17">
        <w:rPr>
          <w:rFonts w:cs="Arial"/>
          <w:sz w:val="18"/>
          <w:szCs w:val="18"/>
        </w:rPr>
        <w:t>Doctorate within four years from the date of commencement.</w:t>
      </w:r>
    </w:p>
    <w:p w14:paraId="7CD8E41D" w14:textId="22EB7EAE" w:rsidR="008734C7" w:rsidRPr="008734C7" w:rsidRDefault="00377141" w:rsidP="02A7DF17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2A7DF17">
        <w:rPr>
          <w:sz w:val="18"/>
          <w:szCs w:val="18"/>
        </w:rPr>
        <w:t>It is expected that new</w:t>
      </w:r>
      <w:r w:rsidR="003B0113" w:rsidRPr="02A7DF17">
        <w:rPr>
          <w:sz w:val="18"/>
          <w:szCs w:val="18"/>
        </w:rPr>
        <w:t xml:space="preserve"> appointee</w:t>
      </w:r>
      <w:r w:rsidRPr="02A7DF17">
        <w:rPr>
          <w:sz w:val="18"/>
          <w:szCs w:val="18"/>
        </w:rPr>
        <w:t>s</w:t>
      </w:r>
      <w:r w:rsidR="003B0113" w:rsidRPr="02A7DF17">
        <w:rPr>
          <w:sz w:val="18"/>
          <w:szCs w:val="18"/>
        </w:rPr>
        <w:t xml:space="preserve"> will </w:t>
      </w:r>
      <w:r w:rsidR="003F2D10" w:rsidRPr="02A7DF17">
        <w:rPr>
          <w:sz w:val="18"/>
          <w:szCs w:val="18"/>
        </w:rPr>
        <w:t xml:space="preserve">normally </w:t>
      </w:r>
      <w:r w:rsidR="003B0113" w:rsidRPr="02A7DF17">
        <w:rPr>
          <w:sz w:val="18"/>
          <w:szCs w:val="18"/>
        </w:rPr>
        <w:t>commence at the bottom of grade.</w:t>
      </w:r>
    </w:p>
    <w:p w14:paraId="1200A574" w14:textId="08F16746" w:rsidR="008734C7" w:rsidRPr="008734C7" w:rsidRDefault="008734C7" w:rsidP="02A7DF17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2A7DF17">
        <w:rPr>
          <w:sz w:val="18"/>
          <w:szCs w:val="18"/>
        </w:rPr>
        <w:t xml:space="preserve">It is the responsibility of the employee to ensure any professional registration/accreditation/membership remains current </w:t>
      </w:r>
    </w:p>
    <w:sectPr w:rsidR="008734C7" w:rsidRPr="008734C7" w:rsidSect="0026452C">
      <w:headerReference w:type="first" r:id="rId8"/>
      <w:pgSz w:w="11909" w:h="16834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25EC" w14:textId="77777777" w:rsidR="00705DDB" w:rsidRDefault="00705DDB">
      <w:r>
        <w:separator/>
      </w:r>
    </w:p>
  </w:endnote>
  <w:endnote w:type="continuationSeparator" w:id="0">
    <w:p w14:paraId="0EC24DE1" w14:textId="77777777" w:rsidR="00705DDB" w:rsidRDefault="007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C98B" w14:textId="77777777" w:rsidR="00705DDB" w:rsidRDefault="00705DDB">
      <w:r>
        <w:separator/>
      </w:r>
    </w:p>
  </w:footnote>
  <w:footnote w:type="continuationSeparator" w:id="0">
    <w:p w14:paraId="38515889" w14:textId="77777777" w:rsidR="00705DDB" w:rsidRDefault="0070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9699" w14:textId="77777777" w:rsidR="00577ECD" w:rsidRPr="00E133EB" w:rsidRDefault="00577ECD" w:rsidP="00E1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A1E6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5CD2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130CF"/>
    <w:multiLevelType w:val="singleLevel"/>
    <w:tmpl w:val="5B4496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8554B0"/>
    <w:multiLevelType w:val="hybridMultilevel"/>
    <w:tmpl w:val="4E42B18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4C44"/>
    <w:multiLevelType w:val="hybridMultilevel"/>
    <w:tmpl w:val="0F9056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E3C39"/>
    <w:multiLevelType w:val="hybridMultilevel"/>
    <w:tmpl w:val="4AD2F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31FE6"/>
    <w:multiLevelType w:val="hybridMultilevel"/>
    <w:tmpl w:val="C3CE4F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E7A95"/>
    <w:multiLevelType w:val="hybridMultilevel"/>
    <w:tmpl w:val="DABC1B04"/>
    <w:lvl w:ilvl="0" w:tplc="6B005E2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84BC5"/>
    <w:multiLevelType w:val="hybridMultilevel"/>
    <w:tmpl w:val="1AEE80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51C1C"/>
    <w:multiLevelType w:val="multilevel"/>
    <w:tmpl w:val="DABC1B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82420"/>
    <w:multiLevelType w:val="hybridMultilevel"/>
    <w:tmpl w:val="E710F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5BE"/>
    <w:multiLevelType w:val="hybridMultilevel"/>
    <w:tmpl w:val="E5F47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D23"/>
    <w:multiLevelType w:val="hybridMultilevel"/>
    <w:tmpl w:val="C5E69A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D1D01"/>
    <w:multiLevelType w:val="hybridMultilevel"/>
    <w:tmpl w:val="D9CE3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B354C"/>
    <w:multiLevelType w:val="hybridMultilevel"/>
    <w:tmpl w:val="E5741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84555"/>
    <w:multiLevelType w:val="hybridMultilevel"/>
    <w:tmpl w:val="4358DA88"/>
    <w:lvl w:ilvl="0" w:tplc="C5CEF15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4B62"/>
    <w:multiLevelType w:val="hybridMultilevel"/>
    <w:tmpl w:val="17DE0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E1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8560997"/>
    <w:multiLevelType w:val="hybridMultilevel"/>
    <w:tmpl w:val="0B5A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ACE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4B338D9"/>
    <w:multiLevelType w:val="hybridMultilevel"/>
    <w:tmpl w:val="2E1075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D18F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7779992">
    <w:abstractNumId w:val="2"/>
  </w:num>
  <w:num w:numId="2" w16cid:durableId="134856223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12284376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996688345">
    <w:abstractNumId w:val="7"/>
  </w:num>
  <w:num w:numId="5" w16cid:durableId="615907420">
    <w:abstractNumId w:val="9"/>
  </w:num>
  <w:num w:numId="6" w16cid:durableId="1814254103">
    <w:abstractNumId w:val="3"/>
  </w:num>
  <w:num w:numId="7" w16cid:durableId="14427156">
    <w:abstractNumId w:val="6"/>
  </w:num>
  <w:num w:numId="8" w16cid:durableId="2050836219">
    <w:abstractNumId w:val="5"/>
  </w:num>
  <w:num w:numId="9" w16cid:durableId="1887642673">
    <w:abstractNumId w:val="13"/>
  </w:num>
  <w:num w:numId="10" w16cid:durableId="113639600">
    <w:abstractNumId w:val="11"/>
  </w:num>
  <w:num w:numId="11" w16cid:durableId="1113669999">
    <w:abstractNumId w:val="16"/>
  </w:num>
  <w:num w:numId="12" w16cid:durableId="984551451">
    <w:abstractNumId w:val="12"/>
  </w:num>
  <w:num w:numId="13" w16cid:durableId="1224488731">
    <w:abstractNumId w:val="14"/>
  </w:num>
  <w:num w:numId="14" w16cid:durableId="998313416">
    <w:abstractNumId w:val="4"/>
  </w:num>
  <w:num w:numId="15" w16cid:durableId="473451298">
    <w:abstractNumId w:val="8"/>
  </w:num>
  <w:num w:numId="16" w16cid:durableId="2071414522">
    <w:abstractNumId w:val="10"/>
  </w:num>
  <w:num w:numId="17" w16cid:durableId="2030526908">
    <w:abstractNumId w:val="20"/>
  </w:num>
  <w:num w:numId="18" w16cid:durableId="1073164884">
    <w:abstractNumId w:val="18"/>
  </w:num>
  <w:num w:numId="19" w16cid:durableId="777675790">
    <w:abstractNumId w:val="15"/>
  </w:num>
  <w:num w:numId="20" w16cid:durableId="1430006542">
    <w:abstractNumId w:val="19"/>
  </w:num>
  <w:num w:numId="21" w16cid:durableId="2072773742">
    <w:abstractNumId w:val="1"/>
  </w:num>
  <w:num w:numId="22" w16cid:durableId="811217511">
    <w:abstractNumId w:val="21"/>
  </w:num>
  <w:num w:numId="23" w16cid:durableId="19860946">
    <w:abstractNumId w:val="0"/>
  </w:num>
  <w:num w:numId="24" w16cid:durableId="3792082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F0"/>
    <w:rsid w:val="0000025A"/>
    <w:rsid w:val="0000383A"/>
    <w:rsid w:val="000156C2"/>
    <w:rsid w:val="00015AC7"/>
    <w:rsid w:val="000231B2"/>
    <w:rsid w:val="00026FD4"/>
    <w:rsid w:val="00034266"/>
    <w:rsid w:val="00046A08"/>
    <w:rsid w:val="00053768"/>
    <w:rsid w:val="00062F2C"/>
    <w:rsid w:val="000736EE"/>
    <w:rsid w:val="00075FC3"/>
    <w:rsid w:val="00076258"/>
    <w:rsid w:val="000762A3"/>
    <w:rsid w:val="0008111F"/>
    <w:rsid w:val="000935FE"/>
    <w:rsid w:val="000945BB"/>
    <w:rsid w:val="000A153E"/>
    <w:rsid w:val="000A584E"/>
    <w:rsid w:val="000A5E8A"/>
    <w:rsid w:val="000B1AEC"/>
    <w:rsid w:val="000C1B0A"/>
    <w:rsid w:val="000C277A"/>
    <w:rsid w:val="000D5AFA"/>
    <w:rsid w:val="000E02C8"/>
    <w:rsid w:val="000E2C32"/>
    <w:rsid w:val="000E7646"/>
    <w:rsid w:val="000F3CA8"/>
    <w:rsid w:val="00106E62"/>
    <w:rsid w:val="00110AC3"/>
    <w:rsid w:val="0011766D"/>
    <w:rsid w:val="001177DD"/>
    <w:rsid w:val="00126DF0"/>
    <w:rsid w:val="00137F05"/>
    <w:rsid w:val="001618F2"/>
    <w:rsid w:val="001629AF"/>
    <w:rsid w:val="00165AAF"/>
    <w:rsid w:val="001712A1"/>
    <w:rsid w:val="00181BFE"/>
    <w:rsid w:val="00186D87"/>
    <w:rsid w:val="001921E9"/>
    <w:rsid w:val="001924A7"/>
    <w:rsid w:val="001B3201"/>
    <w:rsid w:val="001B76DC"/>
    <w:rsid w:val="001C21DB"/>
    <w:rsid w:val="001D0557"/>
    <w:rsid w:val="001D337B"/>
    <w:rsid w:val="001E0507"/>
    <w:rsid w:val="001F309B"/>
    <w:rsid w:val="002062D9"/>
    <w:rsid w:val="0020770E"/>
    <w:rsid w:val="00213F49"/>
    <w:rsid w:val="00220701"/>
    <w:rsid w:val="00220ECA"/>
    <w:rsid w:val="002279F7"/>
    <w:rsid w:val="00233701"/>
    <w:rsid w:val="00234EBC"/>
    <w:rsid w:val="00235B9D"/>
    <w:rsid w:val="00243772"/>
    <w:rsid w:val="002537D0"/>
    <w:rsid w:val="00253DA6"/>
    <w:rsid w:val="002627F6"/>
    <w:rsid w:val="0026452C"/>
    <w:rsid w:val="00274AF5"/>
    <w:rsid w:val="00274EAF"/>
    <w:rsid w:val="002863A1"/>
    <w:rsid w:val="002973A3"/>
    <w:rsid w:val="00297F24"/>
    <w:rsid w:val="002A1F0D"/>
    <w:rsid w:val="002B17BE"/>
    <w:rsid w:val="002B5407"/>
    <w:rsid w:val="002C7F86"/>
    <w:rsid w:val="002D7029"/>
    <w:rsid w:val="002E52BA"/>
    <w:rsid w:val="002F56A7"/>
    <w:rsid w:val="0030497E"/>
    <w:rsid w:val="00335203"/>
    <w:rsid w:val="0034554C"/>
    <w:rsid w:val="00351B8B"/>
    <w:rsid w:val="00356B8F"/>
    <w:rsid w:val="00370863"/>
    <w:rsid w:val="00377141"/>
    <w:rsid w:val="00387B91"/>
    <w:rsid w:val="003959DA"/>
    <w:rsid w:val="003A15D9"/>
    <w:rsid w:val="003A27A6"/>
    <w:rsid w:val="003A326E"/>
    <w:rsid w:val="003A35D9"/>
    <w:rsid w:val="003B0113"/>
    <w:rsid w:val="003B1248"/>
    <w:rsid w:val="003C4928"/>
    <w:rsid w:val="003D6625"/>
    <w:rsid w:val="003E6BA4"/>
    <w:rsid w:val="003F2D10"/>
    <w:rsid w:val="003F74FD"/>
    <w:rsid w:val="00407EAE"/>
    <w:rsid w:val="00412CA1"/>
    <w:rsid w:val="004133EC"/>
    <w:rsid w:val="004255BE"/>
    <w:rsid w:val="0043535F"/>
    <w:rsid w:val="00440054"/>
    <w:rsid w:val="00445B2C"/>
    <w:rsid w:val="004629DC"/>
    <w:rsid w:val="00467FEA"/>
    <w:rsid w:val="004724D0"/>
    <w:rsid w:val="00485955"/>
    <w:rsid w:val="004867D7"/>
    <w:rsid w:val="00491624"/>
    <w:rsid w:val="004932F3"/>
    <w:rsid w:val="00496F72"/>
    <w:rsid w:val="004A1139"/>
    <w:rsid w:val="004A533A"/>
    <w:rsid w:val="004E283F"/>
    <w:rsid w:val="004E646B"/>
    <w:rsid w:val="004F25A1"/>
    <w:rsid w:val="004F6E77"/>
    <w:rsid w:val="0050243E"/>
    <w:rsid w:val="005072D0"/>
    <w:rsid w:val="00507C00"/>
    <w:rsid w:val="005125BF"/>
    <w:rsid w:val="005240B6"/>
    <w:rsid w:val="0052528B"/>
    <w:rsid w:val="00536F87"/>
    <w:rsid w:val="00540A67"/>
    <w:rsid w:val="0054130A"/>
    <w:rsid w:val="00547372"/>
    <w:rsid w:val="00576ABA"/>
    <w:rsid w:val="00577ECD"/>
    <w:rsid w:val="00586C44"/>
    <w:rsid w:val="00592678"/>
    <w:rsid w:val="005A3B51"/>
    <w:rsid w:val="005C00C9"/>
    <w:rsid w:val="005D1B67"/>
    <w:rsid w:val="005E4E5E"/>
    <w:rsid w:val="005E6D3D"/>
    <w:rsid w:val="005F0A97"/>
    <w:rsid w:val="005F133A"/>
    <w:rsid w:val="005F3672"/>
    <w:rsid w:val="005F509E"/>
    <w:rsid w:val="00602AE5"/>
    <w:rsid w:val="006034D3"/>
    <w:rsid w:val="0060605C"/>
    <w:rsid w:val="006067CD"/>
    <w:rsid w:val="006103AE"/>
    <w:rsid w:val="00621FCB"/>
    <w:rsid w:val="006318AE"/>
    <w:rsid w:val="00632FDE"/>
    <w:rsid w:val="00635C40"/>
    <w:rsid w:val="006529AD"/>
    <w:rsid w:val="0066385F"/>
    <w:rsid w:val="00666A5C"/>
    <w:rsid w:val="00676413"/>
    <w:rsid w:val="0067763B"/>
    <w:rsid w:val="006846A0"/>
    <w:rsid w:val="00684930"/>
    <w:rsid w:val="006A68A6"/>
    <w:rsid w:val="006B1E50"/>
    <w:rsid w:val="006B2895"/>
    <w:rsid w:val="006B3F8C"/>
    <w:rsid w:val="006B7FC1"/>
    <w:rsid w:val="006C18D0"/>
    <w:rsid w:val="006C39CA"/>
    <w:rsid w:val="006D0B8F"/>
    <w:rsid w:val="006F350C"/>
    <w:rsid w:val="00703865"/>
    <w:rsid w:val="00705DDB"/>
    <w:rsid w:val="00721FBF"/>
    <w:rsid w:val="00725037"/>
    <w:rsid w:val="00726B86"/>
    <w:rsid w:val="00733C9F"/>
    <w:rsid w:val="00742151"/>
    <w:rsid w:val="0074734C"/>
    <w:rsid w:val="00756663"/>
    <w:rsid w:val="00757CBA"/>
    <w:rsid w:val="007601AD"/>
    <w:rsid w:val="00762EBE"/>
    <w:rsid w:val="007654B5"/>
    <w:rsid w:val="00772B57"/>
    <w:rsid w:val="00781FED"/>
    <w:rsid w:val="00790787"/>
    <w:rsid w:val="00791D3C"/>
    <w:rsid w:val="00792AB1"/>
    <w:rsid w:val="00796143"/>
    <w:rsid w:val="007A24F2"/>
    <w:rsid w:val="007B3F79"/>
    <w:rsid w:val="007B50F3"/>
    <w:rsid w:val="007C0903"/>
    <w:rsid w:val="007D4D9A"/>
    <w:rsid w:val="007E0AFA"/>
    <w:rsid w:val="007E5138"/>
    <w:rsid w:val="0081481A"/>
    <w:rsid w:val="00834F60"/>
    <w:rsid w:val="0084408C"/>
    <w:rsid w:val="00850B0B"/>
    <w:rsid w:val="00850F4D"/>
    <w:rsid w:val="00861D44"/>
    <w:rsid w:val="00870611"/>
    <w:rsid w:val="008724C8"/>
    <w:rsid w:val="008734C7"/>
    <w:rsid w:val="0087651C"/>
    <w:rsid w:val="00876E65"/>
    <w:rsid w:val="00883972"/>
    <w:rsid w:val="00890EAC"/>
    <w:rsid w:val="0089679D"/>
    <w:rsid w:val="00897931"/>
    <w:rsid w:val="008A0326"/>
    <w:rsid w:val="008A040C"/>
    <w:rsid w:val="008A6BBC"/>
    <w:rsid w:val="008B1FF1"/>
    <w:rsid w:val="008B20B1"/>
    <w:rsid w:val="008B42B5"/>
    <w:rsid w:val="008C267A"/>
    <w:rsid w:val="008D7B6B"/>
    <w:rsid w:val="008E0431"/>
    <w:rsid w:val="008E24D1"/>
    <w:rsid w:val="008F02A7"/>
    <w:rsid w:val="008F6101"/>
    <w:rsid w:val="0090016A"/>
    <w:rsid w:val="0090368B"/>
    <w:rsid w:val="009144DB"/>
    <w:rsid w:val="00922E7B"/>
    <w:rsid w:val="009367C1"/>
    <w:rsid w:val="00955391"/>
    <w:rsid w:val="009574E1"/>
    <w:rsid w:val="00962AF1"/>
    <w:rsid w:val="00972DA8"/>
    <w:rsid w:val="00975C05"/>
    <w:rsid w:val="009815B7"/>
    <w:rsid w:val="00995FDF"/>
    <w:rsid w:val="009A03B8"/>
    <w:rsid w:val="009A6FAB"/>
    <w:rsid w:val="009B1CCE"/>
    <w:rsid w:val="009B4AF0"/>
    <w:rsid w:val="009B642D"/>
    <w:rsid w:val="009B6FFB"/>
    <w:rsid w:val="009C3309"/>
    <w:rsid w:val="009C5682"/>
    <w:rsid w:val="009D55A0"/>
    <w:rsid w:val="009D7DC3"/>
    <w:rsid w:val="009E252F"/>
    <w:rsid w:val="009E40FA"/>
    <w:rsid w:val="00A0141D"/>
    <w:rsid w:val="00A03DA3"/>
    <w:rsid w:val="00A135A7"/>
    <w:rsid w:val="00A145A8"/>
    <w:rsid w:val="00A16087"/>
    <w:rsid w:val="00A203DA"/>
    <w:rsid w:val="00A24123"/>
    <w:rsid w:val="00A27AD7"/>
    <w:rsid w:val="00A318B1"/>
    <w:rsid w:val="00A45A2F"/>
    <w:rsid w:val="00A461D3"/>
    <w:rsid w:val="00A55DF4"/>
    <w:rsid w:val="00A6499D"/>
    <w:rsid w:val="00A65AA5"/>
    <w:rsid w:val="00A705AC"/>
    <w:rsid w:val="00A74930"/>
    <w:rsid w:val="00A82872"/>
    <w:rsid w:val="00AB50E0"/>
    <w:rsid w:val="00AB5922"/>
    <w:rsid w:val="00AC1DEB"/>
    <w:rsid w:val="00AD10F1"/>
    <w:rsid w:val="00AD69BC"/>
    <w:rsid w:val="00AE3F83"/>
    <w:rsid w:val="00AF176B"/>
    <w:rsid w:val="00B05588"/>
    <w:rsid w:val="00B12F46"/>
    <w:rsid w:val="00B1433D"/>
    <w:rsid w:val="00B428AF"/>
    <w:rsid w:val="00B46B4F"/>
    <w:rsid w:val="00B47F77"/>
    <w:rsid w:val="00B50008"/>
    <w:rsid w:val="00B5244F"/>
    <w:rsid w:val="00B6245B"/>
    <w:rsid w:val="00B64C02"/>
    <w:rsid w:val="00B8118C"/>
    <w:rsid w:val="00B84937"/>
    <w:rsid w:val="00B906A0"/>
    <w:rsid w:val="00B9343B"/>
    <w:rsid w:val="00B94C14"/>
    <w:rsid w:val="00BA30E2"/>
    <w:rsid w:val="00BD254E"/>
    <w:rsid w:val="00BD2E74"/>
    <w:rsid w:val="00BD53E8"/>
    <w:rsid w:val="00BE370B"/>
    <w:rsid w:val="00BE4B0F"/>
    <w:rsid w:val="00C0419F"/>
    <w:rsid w:val="00C24C2B"/>
    <w:rsid w:val="00C274D7"/>
    <w:rsid w:val="00C34CAF"/>
    <w:rsid w:val="00C353EF"/>
    <w:rsid w:val="00C62C07"/>
    <w:rsid w:val="00C63755"/>
    <w:rsid w:val="00C90560"/>
    <w:rsid w:val="00CA484C"/>
    <w:rsid w:val="00CA5FC7"/>
    <w:rsid w:val="00CB574F"/>
    <w:rsid w:val="00CC20B2"/>
    <w:rsid w:val="00CC6934"/>
    <w:rsid w:val="00CD44C2"/>
    <w:rsid w:val="00CD5856"/>
    <w:rsid w:val="00CD6417"/>
    <w:rsid w:val="00D040B3"/>
    <w:rsid w:val="00D109D1"/>
    <w:rsid w:val="00D11165"/>
    <w:rsid w:val="00D15399"/>
    <w:rsid w:val="00D20BE4"/>
    <w:rsid w:val="00D23FCA"/>
    <w:rsid w:val="00D26769"/>
    <w:rsid w:val="00D27833"/>
    <w:rsid w:val="00D35129"/>
    <w:rsid w:val="00D36434"/>
    <w:rsid w:val="00D45769"/>
    <w:rsid w:val="00D51831"/>
    <w:rsid w:val="00D57769"/>
    <w:rsid w:val="00D6694E"/>
    <w:rsid w:val="00D7192A"/>
    <w:rsid w:val="00D734AB"/>
    <w:rsid w:val="00D77424"/>
    <w:rsid w:val="00D81C35"/>
    <w:rsid w:val="00D83323"/>
    <w:rsid w:val="00D9520A"/>
    <w:rsid w:val="00DA5CCC"/>
    <w:rsid w:val="00DB0F72"/>
    <w:rsid w:val="00DB3694"/>
    <w:rsid w:val="00DF0480"/>
    <w:rsid w:val="00DF3918"/>
    <w:rsid w:val="00E133EB"/>
    <w:rsid w:val="00E31287"/>
    <w:rsid w:val="00E37010"/>
    <w:rsid w:val="00E4666D"/>
    <w:rsid w:val="00E63D35"/>
    <w:rsid w:val="00E74023"/>
    <w:rsid w:val="00E82185"/>
    <w:rsid w:val="00E83478"/>
    <w:rsid w:val="00E96D62"/>
    <w:rsid w:val="00EA6C1B"/>
    <w:rsid w:val="00EB16B6"/>
    <w:rsid w:val="00EC2627"/>
    <w:rsid w:val="00ED2FC5"/>
    <w:rsid w:val="00ED524F"/>
    <w:rsid w:val="00ED53D7"/>
    <w:rsid w:val="00EE2BAB"/>
    <w:rsid w:val="00EE48EC"/>
    <w:rsid w:val="00EE5408"/>
    <w:rsid w:val="00EE6914"/>
    <w:rsid w:val="00EF2DD0"/>
    <w:rsid w:val="00EF5F7E"/>
    <w:rsid w:val="00EF770B"/>
    <w:rsid w:val="00F020EC"/>
    <w:rsid w:val="00F02AF1"/>
    <w:rsid w:val="00F03EA8"/>
    <w:rsid w:val="00F112FF"/>
    <w:rsid w:val="00F27C2E"/>
    <w:rsid w:val="00F320F8"/>
    <w:rsid w:val="00F34447"/>
    <w:rsid w:val="00F528BD"/>
    <w:rsid w:val="00F57014"/>
    <w:rsid w:val="00F72DB2"/>
    <w:rsid w:val="00F81CB0"/>
    <w:rsid w:val="00F91295"/>
    <w:rsid w:val="00F917A7"/>
    <w:rsid w:val="00F97FD3"/>
    <w:rsid w:val="00FA3FE8"/>
    <w:rsid w:val="00FA4706"/>
    <w:rsid w:val="00FB3DCB"/>
    <w:rsid w:val="00FE066A"/>
    <w:rsid w:val="00FE2048"/>
    <w:rsid w:val="00FE4927"/>
    <w:rsid w:val="00FF2331"/>
    <w:rsid w:val="00FF2B13"/>
    <w:rsid w:val="00FF4714"/>
    <w:rsid w:val="00FF60E9"/>
    <w:rsid w:val="00FF653F"/>
    <w:rsid w:val="02A7DF17"/>
    <w:rsid w:val="08C50FEF"/>
    <w:rsid w:val="096D5883"/>
    <w:rsid w:val="0A062292"/>
    <w:rsid w:val="0B29F3CE"/>
    <w:rsid w:val="0B324897"/>
    <w:rsid w:val="0CAB398C"/>
    <w:rsid w:val="0E5F7E61"/>
    <w:rsid w:val="0F120330"/>
    <w:rsid w:val="13F48911"/>
    <w:rsid w:val="143E89FC"/>
    <w:rsid w:val="149E2038"/>
    <w:rsid w:val="19597C37"/>
    <w:rsid w:val="1B8A1969"/>
    <w:rsid w:val="1DCD9D3B"/>
    <w:rsid w:val="292847F1"/>
    <w:rsid w:val="2BEE8773"/>
    <w:rsid w:val="2C39A132"/>
    <w:rsid w:val="300FD014"/>
    <w:rsid w:val="385799B8"/>
    <w:rsid w:val="3D578041"/>
    <w:rsid w:val="52917755"/>
    <w:rsid w:val="52F05E50"/>
    <w:rsid w:val="59EFAD6F"/>
    <w:rsid w:val="5B08A79F"/>
    <w:rsid w:val="5B72D9C9"/>
    <w:rsid w:val="5FA08552"/>
    <w:rsid w:val="612FE532"/>
    <w:rsid w:val="6189EF0B"/>
    <w:rsid w:val="62BF8C66"/>
    <w:rsid w:val="647BAD62"/>
    <w:rsid w:val="68CD4AED"/>
    <w:rsid w:val="6F9D6C2A"/>
    <w:rsid w:val="75AABF51"/>
    <w:rsid w:val="77035361"/>
    <w:rsid w:val="7918E18B"/>
    <w:rsid w:val="7ABF744F"/>
    <w:rsid w:val="7F9ED62A"/>
    <w:rsid w:val="7FD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35585F10"/>
  <w15:docId w15:val="{F277D05F-D5E8-49FE-AC0A-E070EE15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left="709" w:hanging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86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70863"/>
    <w:pPr>
      <w:keepNext/>
      <w:tabs>
        <w:tab w:val="left" w:pos="3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70863"/>
    <w:pPr>
      <w:keepNext/>
      <w:ind w:left="720" w:hanging="7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0863"/>
    <w:pPr>
      <w:keepNext/>
      <w:ind w:right="-108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8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086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70863"/>
    <w:pPr>
      <w:spacing w:after="120"/>
    </w:pPr>
  </w:style>
  <w:style w:type="paragraph" w:styleId="List">
    <w:name w:val="List"/>
    <w:basedOn w:val="Normal"/>
    <w:rsid w:val="00370863"/>
    <w:pPr>
      <w:ind w:left="283" w:hanging="283"/>
    </w:pPr>
  </w:style>
  <w:style w:type="character" w:styleId="Hyperlink">
    <w:name w:val="Hyperlink"/>
    <w:basedOn w:val="DefaultParagraphFont"/>
    <w:rsid w:val="00370863"/>
    <w:rPr>
      <w:color w:val="0000FF"/>
      <w:u w:val="single"/>
    </w:rPr>
  </w:style>
  <w:style w:type="paragraph" w:styleId="Title">
    <w:name w:val="Title"/>
    <w:basedOn w:val="Normal"/>
    <w:qFormat/>
    <w:rsid w:val="00370863"/>
    <w:pPr>
      <w:jc w:val="center"/>
    </w:pPr>
    <w:rPr>
      <w:b/>
      <w:sz w:val="28"/>
      <w:u w:val="single"/>
    </w:rPr>
  </w:style>
  <w:style w:type="character" w:customStyle="1" w:styleId="HeaderChar">
    <w:name w:val="Header Char"/>
    <w:basedOn w:val="DefaultParagraphFont"/>
    <w:link w:val="Header"/>
    <w:rsid w:val="007654B5"/>
    <w:rPr>
      <w:rFonts w:ascii="Arial" w:hAnsi="Arial"/>
      <w:sz w:val="22"/>
      <w:lang w:val="en-GB" w:eastAsia="en-GB" w:bidi="ar-SA"/>
    </w:rPr>
  </w:style>
  <w:style w:type="character" w:styleId="FollowedHyperlink">
    <w:name w:val="FollowedHyperlink"/>
    <w:basedOn w:val="DefaultParagraphFont"/>
    <w:rsid w:val="005F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1FCB"/>
    <w:pPr>
      <w:ind w:left="720" w:firstLine="0"/>
      <w:contextualSpacing/>
      <w:jc w:val="left"/>
    </w:pPr>
  </w:style>
  <w:style w:type="paragraph" w:styleId="PlainText">
    <w:name w:val="Plain Text"/>
    <w:basedOn w:val="Normal"/>
    <w:link w:val="PlainTextChar"/>
    <w:uiPriority w:val="99"/>
    <w:unhideWhenUsed/>
    <w:rsid w:val="00C63755"/>
    <w:pPr>
      <w:ind w:left="0" w:firstLine="0"/>
      <w:jc w:val="left"/>
    </w:pPr>
    <w:rPr>
      <w:rFonts w:ascii="Courier New" w:eastAsiaTheme="minorHAnsi" w:hAnsi="Courier New" w:cstheme="minorBidi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63755"/>
    <w:rPr>
      <w:rFonts w:ascii="Courier New" w:eastAsiaTheme="minorHAnsi" w:hAnsi="Courier New" w:cstheme="minorBidi"/>
      <w:lang w:eastAsia="en-US"/>
    </w:rPr>
  </w:style>
  <w:style w:type="paragraph" w:styleId="BalloonText">
    <w:name w:val="Balloon Text"/>
    <w:basedOn w:val="Normal"/>
    <w:link w:val="BalloonTextChar"/>
    <w:rsid w:val="005A3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B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62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4\AppData\Local\Microsoft\Windows\Temporary%20Internet%20Files\Content.Outlook\ZAMYJLMW\Senior%20Lecturer%20Educ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E04A-861B-49B7-B452-966E2296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 Lecturer Education (2)</Template>
  <TotalTime>0</TotalTime>
  <Pages>6</Pages>
  <Words>1647</Words>
  <Characters>9389</Characters>
  <Application>Microsoft Office Word</Application>
  <DocSecurity>0</DocSecurity>
  <Lines>78</Lines>
  <Paragraphs>22</Paragraphs>
  <ScaleCrop>false</ScaleCrop>
  <Company>Bolton Institute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completing details of a vacancy</dc:title>
  <dc:subject>vacancy</dc:subject>
  <dc:creator>RW</dc:creator>
  <cp:lastModifiedBy>Poulis, Nikolaos</cp:lastModifiedBy>
  <cp:revision>8</cp:revision>
  <cp:lastPrinted>2014-05-19T11:30:00Z</cp:lastPrinted>
  <dcterms:created xsi:type="dcterms:W3CDTF">2025-05-28T21:44:00Z</dcterms:created>
  <dcterms:modified xsi:type="dcterms:W3CDTF">2025-05-30T22:19:00Z</dcterms:modified>
</cp:coreProperties>
</file>